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3FC5" w14:textId="02BB3F2E" w:rsidR="00A67998" w:rsidRPr="00B65384" w:rsidRDefault="00B65384" w:rsidP="00B65384">
      <w:pPr>
        <w:jc w:val="center"/>
        <w:rPr>
          <w:b/>
          <w:bCs/>
          <w:sz w:val="24"/>
          <w:szCs w:val="28"/>
          <w:lang w:val="es-ES"/>
        </w:rPr>
      </w:pPr>
      <w:r w:rsidRPr="00B65384">
        <w:rPr>
          <w:b/>
          <w:bCs/>
          <w:sz w:val="24"/>
          <w:szCs w:val="28"/>
          <w:lang w:val="es-ES"/>
        </w:rPr>
        <w:t>OFICINA TÉCNICA DE CIBERSEGURIDAD</w:t>
      </w:r>
    </w:p>
    <w:p w14:paraId="3C2FFEC9" w14:textId="22410377" w:rsidR="00B65384" w:rsidRDefault="00B65384" w:rsidP="00B65384">
      <w:pPr>
        <w:jc w:val="center"/>
        <w:rPr>
          <w:sz w:val="20"/>
          <w:szCs w:val="22"/>
          <w:lang w:val="es-ES"/>
        </w:rPr>
      </w:pPr>
      <w:r>
        <w:rPr>
          <w:sz w:val="20"/>
          <w:szCs w:val="22"/>
          <w:lang w:val="es-ES"/>
        </w:rPr>
        <w:t>(</w:t>
      </w:r>
      <w:r w:rsidRPr="00B65384">
        <w:rPr>
          <w:sz w:val="20"/>
          <w:szCs w:val="22"/>
          <w:lang w:val="es-ES"/>
        </w:rPr>
        <w:t>Formulario de solicitud de colaboración</w:t>
      </w:r>
      <w:r>
        <w:rPr>
          <w:sz w:val="20"/>
          <w:szCs w:val="22"/>
          <w:lang w:val="es-ES"/>
        </w:rPr>
        <w:t>)</w:t>
      </w:r>
    </w:p>
    <w:p w14:paraId="56BB5768" w14:textId="77777777" w:rsidR="00E53069" w:rsidRDefault="00E53069" w:rsidP="00E53069">
      <w:pPr>
        <w:rPr>
          <w:sz w:val="20"/>
          <w:szCs w:val="22"/>
          <w:lang w:val="es-ES"/>
        </w:rPr>
      </w:pPr>
    </w:p>
    <w:p w14:paraId="252BBCF9" w14:textId="1E2E1E92" w:rsidR="00004532" w:rsidRDefault="00004532" w:rsidP="00E53069">
      <w:pPr>
        <w:rPr>
          <w:sz w:val="20"/>
          <w:szCs w:val="22"/>
          <w:lang w:val="es-ES"/>
        </w:rPr>
      </w:pPr>
      <w:r>
        <w:rPr>
          <w:sz w:val="20"/>
          <w:szCs w:val="22"/>
          <w:lang w:val="es-ES"/>
        </w:rPr>
        <w:t xml:space="preserve">El objetivo de este formulario es recoger propuestas de colaboración y una descripción breve </w:t>
      </w:r>
      <w:r w:rsidR="00D873D8">
        <w:rPr>
          <w:sz w:val="20"/>
          <w:szCs w:val="22"/>
          <w:lang w:val="es-ES"/>
        </w:rPr>
        <w:t>de las mismas. Se contactará con los interesados para estudiar las propuestas en mayor profundidad</w:t>
      </w:r>
      <w:r w:rsidR="00E01451">
        <w:rPr>
          <w:sz w:val="20"/>
          <w:szCs w:val="22"/>
          <w:lang w:val="es-ES"/>
        </w:rPr>
        <w:t xml:space="preserve">. </w:t>
      </w:r>
      <w:r w:rsidR="00D87FF6">
        <w:rPr>
          <w:sz w:val="20"/>
          <w:szCs w:val="22"/>
          <w:lang w:val="es-ES"/>
        </w:rPr>
        <w:t>E</w:t>
      </w:r>
      <w:r w:rsidR="00057830">
        <w:rPr>
          <w:sz w:val="20"/>
          <w:szCs w:val="22"/>
          <w:lang w:val="es-ES"/>
        </w:rPr>
        <w:t>n</w:t>
      </w:r>
      <w:r w:rsidR="00D87FF6">
        <w:rPr>
          <w:sz w:val="20"/>
          <w:szCs w:val="22"/>
          <w:lang w:val="es-ES"/>
        </w:rPr>
        <w:t xml:space="preserve"> caso de producirse la colaboración, se realizará un acuerdo </w:t>
      </w:r>
      <w:r w:rsidR="00721C1C">
        <w:rPr>
          <w:sz w:val="20"/>
          <w:szCs w:val="22"/>
          <w:lang w:val="es-ES"/>
        </w:rPr>
        <w:t xml:space="preserve">en una segunda fase detallando la </w:t>
      </w:r>
      <w:r w:rsidR="00057830">
        <w:rPr>
          <w:sz w:val="20"/>
          <w:szCs w:val="22"/>
          <w:lang w:val="es-ES"/>
        </w:rPr>
        <w:t xml:space="preserve">misma </w:t>
      </w:r>
      <w:r w:rsidR="00721C1C">
        <w:rPr>
          <w:sz w:val="20"/>
          <w:szCs w:val="22"/>
          <w:lang w:val="es-ES"/>
        </w:rPr>
        <w:t>y sus condiciones, tal y como se indica en la página web de la OTC.</w:t>
      </w:r>
    </w:p>
    <w:p w14:paraId="08207890" w14:textId="77777777" w:rsidR="00721C1C" w:rsidRDefault="00721C1C" w:rsidP="00E53069">
      <w:pPr>
        <w:rPr>
          <w:sz w:val="20"/>
          <w:szCs w:val="22"/>
          <w:lang w:val="es-ES"/>
        </w:rPr>
      </w:pPr>
    </w:p>
    <w:p w14:paraId="0A0C7239" w14:textId="30336E8F" w:rsidR="003C5F2E" w:rsidRDefault="005F2C1B" w:rsidP="00E53069">
      <w:pPr>
        <w:rPr>
          <w:sz w:val="20"/>
          <w:szCs w:val="22"/>
          <w:lang w:val="es-ES"/>
        </w:rPr>
      </w:pPr>
      <w:r>
        <w:rPr>
          <w:sz w:val="20"/>
          <w:szCs w:val="22"/>
          <w:lang w:val="es-ES"/>
        </w:rPr>
        <w:t>Una vez rellenado y firmado, este formulario</w:t>
      </w:r>
      <w:r w:rsidR="00057830">
        <w:rPr>
          <w:sz w:val="20"/>
          <w:szCs w:val="22"/>
          <w:lang w:val="es-ES"/>
        </w:rPr>
        <w:t xml:space="preserve">, por favor envíelo a </w:t>
      </w:r>
      <w:hyperlink r:id="rId8" w:tgtFrame="_blank" w:history="1">
        <w:r w:rsidR="003C5F2E" w:rsidRPr="003C5F2E">
          <w:rPr>
            <w:rStyle w:val="Hipervnculo"/>
            <w:sz w:val="20"/>
            <w:szCs w:val="22"/>
          </w:rPr>
          <w:t>ciberseguridad@upct.es</w:t>
        </w:r>
      </w:hyperlink>
      <w:r w:rsidR="003C5F2E">
        <w:rPr>
          <w:sz w:val="20"/>
          <w:szCs w:val="22"/>
          <w:lang w:val="es-ES"/>
        </w:rPr>
        <w:t xml:space="preserve">. </w:t>
      </w:r>
    </w:p>
    <w:p w14:paraId="5249CB0C" w14:textId="25415772" w:rsidR="008B7F30" w:rsidRDefault="003C5F2E" w:rsidP="00E53069">
      <w:pPr>
        <w:rPr>
          <w:sz w:val="20"/>
          <w:szCs w:val="22"/>
          <w:lang w:val="es-ES"/>
        </w:rPr>
      </w:pPr>
      <w:r>
        <w:rPr>
          <w:sz w:val="20"/>
          <w:szCs w:val="22"/>
          <w:lang w:val="es-ES"/>
        </w:rPr>
        <w:t xml:space="preserve">Para consultas o dudas a la hora de rellenarlo, </w:t>
      </w:r>
      <w:r w:rsidR="005131CE">
        <w:rPr>
          <w:sz w:val="20"/>
          <w:szCs w:val="22"/>
          <w:lang w:val="es-ES"/>
        </w:rPr>
        <w:t xml:space="preserve">por favor </w:t>
      </w:r>
      <w:r>
        <w:rPr>
          <w:sz w:val="20"/>
          <w:szCs w:val="22"/>
          <w:lang w:val="es-ES"/>
        </w:rPr>
        <w:t xml:space="preserve">contacte con </w:t>
      </w:r>
      <w:hyperlink r:id="rId9" w:tgtFrame="_blank" w:history="1">
        <w:r w:rsidRPr="003C5F2E">
          <w:rPr>
            <w:rStyle w:val="Hipervnculo"/>
            <w:sz w:val="20"/>
            <w:szCs w:val="22"/>
          </w:rPr>
          <w:t>ciberseguridad@upct.es</w:t>
        </w:r>
      </w:hyperlink>
      <w:r>
        <w:rPr>
          <w:sz w:val="20"/>
          <w:szCs w:val="22"/>
          <w:lang w:val="es-ES"/>
        </w:rPr>
        <w:t>.</w:t>
      </w:r>
    </w:p>
    <w:p w14:paraId="7FF753E7" w14:textId="77777777" w:rsidR="00E53069" w:rsidRDefault="00E53069" w:rsidP="00E53069">
      <w:pPr>
        <w:rPr>
          <w:sz w:val="20"/>
          <w:szCs w:val="22"/>
          <w:lang w:val="es-ES"/>
        </w:rPr>
      </w:pPr>
    </w:p>
    <w:p w14:paraId="09F5D746" w14:textId="65E7CA2F" w:rsidR="00E53069" w:rsidRDefault="00E53069" w:rsidP="00E53069">
      <w:pPr>
        <w:rPr>
          <w:sz w:val="20"/>
          <w:szCs w:val="22"/>
          <w:lang w:val="es-ES"/>
        </w:rPr>
      </w:pPr>
    </w:p>
    <w:p w14:paraId="741F246E" w14:textId="7621D5E4" w:rsidR="00561AB5" w:rsidRDefault="008E31D8" w:rsidP="00561AB5">
      <w:pPr>
        <w:pBdr>
          <w:bottom w:val="single" w:sz="4" w:space="1" w:color="auto"/>
        </w:pBdr>
        <w:rPr>
          <w:b/>
          <w:bCs/>
          <w:sz w:val="24"/>
          <w:szCs w:val="28"/>
          <w:lang w:val="es-ES"/>
        </w:rPr>
      </w:pPr>
      <w:r w:rsidRPr="008E31D8">
        <w:rPr>
          <w:b/>
          <w:bCs/>
          <w:sz w:val="24"/>
          <w:szCs w:val="28"/>
          <w:lang w:val="es-ES"/>
        </w:rPr>
        <w:t>Datos del solicitante</w:t>
      </w:r>
      <w:r w:rsidR="00561AB5">
        <w:rPr>
          <w:b/>
          <w:bCs/>
          <w:sz w:val="24"/>
          <w:szCs w:val="28"/>
          <w:lang w:val="es-ES"/>
        </w:rPr>
        <w:t xml:space="preserve"> </w:t>
      </w:r>
    </w:p>
    <w:p w14:paraId="5B88E962" w14:textId="77777777" w:rsidR="00561AB5" w:rsidRDefault="00561AB5" w:rsidP="00E53069">
      <w:pPr>
        <w:rPr>
          <w:b/>
          <w:bCs/>
          <w:sz w:val="24"/>
          <w:szCs w:val="28"/>
          <w:lang w:val="es-ES"/>
        </w:rPr>
      </w:pPr>
    </w:p>
    <w:p w14:paraId="3C4D412A" w14:textId="4BF03D2F" w:rsidR="008E31D8" w:rsidRDefault="005131CE" w:rsidP="00E53069">
      <w:pPr>
        <w:rPr>
          <w:sz w:val="20"/>
          <w:szCs w:val="22"/>
          <w:lang w:val="es-ES"/>
        </w:rPr>
      </w:pPr>
      <w:r>
        <w:rPr>
          <w:sz w:val="20"/>
          <w:szCs w:val="22"/>
          <w:lang w:val="es-ES"/>
        </w:rPr>
        <w:t>E</w:t>
      </w:r>
      <w:r w:rsidR="008E31D8">
        <w:rPr>
          <w:sz w:val="20"/>
          <w:szCs w:val="22"/>
          <w:lang w:val="es-ES"/>
        </w:rPr>
        <w:t>sta sección deberá contener los datos de la persona que actuará como punto de contacto para la solicitud.</w:t>
      </w:r>
    </w:p>
    <w:p w14:paraId="2805B7D1" w14:textId="77777777" w:rsidR="008E31D8" w:rsidRDefault="008E31D8" w:rsidP="00E53069">
      <w:pPr>
        <w:rPr>
          <w:sz w:val="20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650"/>
      </w:tblGrid>
      <w:tr w:rsidR="00DC247E" w14:paraId="07C51751" w14:textId="77777777" w:rsidTr="0007027A">
        <w:tc>
          <w:tcPr>
            <w:tcW w:w="9055" w:type="dxa"/>
            <w:gridSpan w:val="2"/>
          </w:tcPr>
          <w:p w14:paraId="2BD43A16" w14:textId="59FE0542" w:rsidR="00DC247E" w:rsidRDefault="0021188C" w:rsidP="0021188C">
            <w:pPr>
              <w:tabs>
                <w:tab w:val="center" w:pos="4419"/>
                <w:tab w:val="left" w:pos="5895"/>
              </w:tabs>
              <w:jc w:val="left"/>
              <w:rPr>
                <w:sz w:val="20"/>
                <w:szCs w:val="22"/>
                <w:lang w:val="es-ES"/>
              </w:rPr>
            </w:pPr>
            <w:r>
              <w:rPr>
                <w:b/>
                <w:bCs/>
                <w:sz w:val="20"/>
                <w:szCs w:val="22"/>
                <w:lang w:val="es-ES"/>
              </w:rPr>
              <w:tab/>
            </w:r>
            <w:r w:rsidR="00DC247E" w:rsidRPr="0031505E">
              <w:rPr>
                <w:b/>
                <w:bCs/>
                <w:sz w:val="20"/>
                <w:szCs w:val="22"/>
                <w:lang w:val="es-ES"/>
              </w:rPr>
              <w:t xml:space="preserve">Datos </w:t>
            </w:r>
            <w:proofErr w:type="gramStart"/>
            <w:r w:rsidR="00DC247E" w:rsidRPr="0031505E">
              <w:rPr>
                <w:b/>
                <w:bCs/>
                <w:sz w:val="20"/>
                <w:szCs w:val="22"/>
                <w:lang w:val="es-ES"/>
              </w:rPr>
              <w:t>de</w:t>
            </w:r>
            <w:r w:rsidR="00772F3F">
              <w:rPr>
                <w:b/>
                <w:bCs/>
                <w:sz w:val="20"/>
                <w:szCs w:val="22"/>
                <w:lang w:val="es-ES"/>
              </w:rPr>
              <w:t xml:space="preserve"> el/la</w:t>
            </w:r>
            <w:r w:rsidR="00DC247E" w:rsidRPr="0031505E">
              <w:rPr>
                <w:b/>
                <w:bCs/>
                <w:sz w:val="20"/>
                <w:szCs w:val="22"/>
                <w:lang w:val="es-ES"/>
              </w:rPr>
              <w:t xml:space="preserve"> solicitante</w:t>
            </w:r>
            <w:r>
              <w:rPr>
                <w:b/>
                <w:bCs/>
                <w:sz w:val="20"/>
                <w:szCs w:val="22"/>
                <w:lang w:val="es-ES"/>
              </w:rPr>
              <w:t xml:space="preserve"> </w:t>
            </w:r>
            <w:r w:rsidR="00772F3F">
              <w:rPr>
                <w:b/>
                <w:bCs/>
                <w:sz w:val="20"/>
                <w:szCs w:val="22"/>
                <w:lang w:val="es-ES"/>
              </w:rPr>
              <w:t>principal</w:t>
            </w:r>
            <w:proofErr w:type="gramEnd"/>
            <w:r w:rsidR="00772F3F">
              <w:rPr>
                <w:b/>
                <w:bCs/>
                <w:sz w:val="20"/>
                <w:szCs w:val="22"/>
                <w:lang w:val="es-ES"/>
              </w:rPr>
              <w:t xml:space="preserve"> </w:t>
            </w:r>
            <w:r>
              <w:rPr>
                <w:b/>
                <w:bCs/>
                <w:sz w:val="20"/>
                <w:szCs w:val="22"/>
                <w:lang w:val="es-ES"/>
              </w:rPr>
              <w:t>– punto de contacto</w:t>
            </w:r>
          </w:p>
        </w:tc>
      </w:tr>
      <w:tr w:rsidR="00DC247E" w14:paraId="15BFA44A" w14:textId="77777777" w:rsidTr="008E31D8">
        <w:tc>
          <w:tcPr>
            <w:tcW w:w="2405" w:type="dxa"/>
          </w:tcPr>
          <w:p w14:paraId="03319DB2" w14:textId="414AB68C" w:rsidR="00DC247E" w:rsidRPr="00DC247E" w:rsidRDefault="00DC247E" w:rsidP="00E53069">
            <w:pPr>
              <w:rPr>
                <w:b/>
                <w:bCs/>
                <w:sz w:val="20"/>
                <w:szCs w:val="22"/>
                <w:lang w:val="es-ES"/>
              </w:rPr>
            </w:pPr>
            <w:r w:rsidRPr="00DC247E">
              <w:rPr>
                <w:b/>
                <w:bCs/>
                <w:sz w:val="20"/>
                <w:szCs w:val="22"/>
                <w:lang w:val="es-ES"/>
              </w:rPr>
              <w:t>Nombre</w:t>
            </w:r>
          </w:p>
        </w:tc>
        <w:tc>
          <w:tcPr>
            <w:tcW w:w="6650" w:type="dxa"/>
          </w:tcPr>
          <w:p w14:paraId="217B6432" w14:textId="77777777" w:rsidR="00DC247E" w:rsidRDefault="00DC247E" w:rsidP="00E53069">
            <w:pPr>
              <w:rPr>
                <w:sz w:val="20"/>
                <w:szCs w:val="22"/>
                <w:lang w:val="es-ES"/>
              </w:rPr>
            </w:pPr>
          </w:p>
        </w:tc>
      </w:tr>
      <w:tr w:rsidR="00DC247E" w14:paraId="2BD0B2BE" w14:textId="77777777" w:rsidTr="008E31D8">
        <w:tc>
          <w:tcPr>
            <w:tcW w:w="2405" w:type="dxa"/>
          </w:tcPr>
          <w:p w14:paraId="3CDC173E" w14:textId="4D67441B" w:rsidR="00DC247E" w:rsidRDefault="00DC247E" w:rsidP="00E53069">
            <w:pPr>
              <w:rPr>
                <w:sz w:val="20"/>
                <w:szCs w:val="22"/>
                <w:lang w:val="es-ES"/>
              </w:rPr>
            </w:pPr>
            <w:r>
              <w:rPr>
                <w:sz w:val="20"/>
                <w:szCs w:val="22"/>
                <w:lang w:val="es-ES"/>
              </w:rPr>
              <w:t>NIF/NIE</w:t>
            </w:r>
          </w:p>
        </w:tc>
        <w:tc>
          <w:tcPr>
            <w:tcW w:w="6650" w:type="dxa"/>
          </w:tcPr>
          <w:p w14:paraId="627489A0" w14:textId="77777777" w:rsidR="00DC247E" w:rsidRDefault="00DC247E" w:rsidP="00E53069">
            <w:pPr>
              <w:rPr>
                <w:sz w:val="20"/>
                <w:szCs w:val="22"/>
                <w:lang w:val="es-ES"/>
              </w:rPr>
            </w:pPr>
          </w:p>
        </w:tc>
      </w:tr>
      <w:tr w:rsidR="00DC247E" w14:paraId="1842C4A9" w14:textId="77777777" w:rsidTr="008E31D8">
        <w:tc>
          <w:tcPr>
            <w:tcW w:w="2405" w:type="dxa"/>
          </w:tcPr>
          <w:p w14:paraId="3EE1F62E" w14:textId="7C7D5403" w:rsidR="00DC247E" w:rsidRDefault="00DC247E" w:rsidP="00E53069">
            <w:pPr>
              <w:rPr>
                <w:sz w:val="20"/>
                <w:szCs w:val="22"/>
                <w:lang w:val="es-ES"/>
              </w:rPr>
            </w:pPr>
            <w:r>
              <w:rPr>
                <w:sz w:val="20"/>
                <w:szCs w:val="22"/>
                <w:lang w:val="es-ES"/>
              </w:rPr>
              <w:t>Correo electrónico</w:t>
            </w:r>
          </w:p>
        </w:tc>
        <w:tc>
          <w:tcPr>
            <w:tcW w:w="6650" w:type="dxa"/>
          </w:tcPr>
          <w:p w14:paraId="7DAE06AB" w14:textId="5CFF6671" w:rsidR="00DC247E" w:rsidRDefault="00DC247E" w:rsidP="00E53069">
            <w:pPr>
              <w:rPr>
                <w:sz w:val="20"/>
                <w:szCs w:val="22"/>
                <w:lang w:val="es-ES"/>
              </w:rPr>
            </w:pPr>
          </w:p>
        </w:tc>
      </w:tr>
      <w:tr w:rsidR="00DC247E" w14:paraId="43DDE3A7" w14:textId="77777777" w:rsidTr="008E31D8">
        <w:tc>
          <w:tcPr>
            <w:tcW w:w="2405" w:type="dxa"/>
          </w:tcPr>
          <w:p w14:paraId="262D84D9" w14:textId="46D286CE" w:rsidR="00DC247E" w:rsidRDefault="00DC247E" w:rsidP="00E53069">
            <w:pPr>
              <w:rPr>
                <w:sz w:val="20"/>
                <w:szCs w:val="22"/>
                <w:lang w:val="es-ES"/>
              </w:rPr>
            </w:pPr>
            <w:r>
              <w:rPr>
                <w:sz w:val="20"/>
                <w:szCs w:val="22"/>
                <w:lang w:val="es-ES"/>
              </w:rPr>
              <w:t>Teléfono de contacto</w:t>
            </w:r>
          </w:p>
        </w:tc>
        <w:tc>
          <w:tcPr>
            <w:tcW w:w="6650" w:type="dxa"/>
          </w:tcPr>
          <w:p w14:paraId="3B4E3F44" w14:textId="77777777" w:rsidR="00DC247E" w:rsidRDefault="00DC247E" w:rsidP="00E53069">
            <w:pPr>
              <w:rPr>
                <w:sz w:val="20"/>
                <w:szCs w:val="22"/>
                <w:lang w:val="es-ES"/>
              </w:rPr>
            </w:pPr>
          </w:p>
        </w:tc>
      </w:tr>
      <w:tr w:rsidR="00DC247E" w14:paraId="1702730A" w14:textId="77777777" w:rsidTr="008E31D8">
        <w:tc>
          <w:tcPr>
            <w:tcW w:w="2405" w:type="dxa"/>
          </w:tcPr>
          <w:p w14:paraId="254F1C8D" w14:textId="68BC27B8" w:rsidR="00DC247E" w:rsidRDefault="00DC247E" w:rsidP="00E53069">
            <w:pPr>
              <w:rPr>
                <w:sz w:val="20"/>
                <w:szCs w:val="22"/>
                <w:lang w:val="es-ES"/>
              </w:rPr>
            </w:pPr>
            <w:r>
              <w:rPr>
                <w:sz w:val="20"/>
                <w:szCs w:val="22"/>
                <w:lang w:val="es-ES"/>
              </w:rPr>
              <w:t>Departamento</w:t>
            </w:r>
          </w:p>
        </w:tc>
        <w:tc>
          <w:tcPr>
            <w:tcW w:w="6650" w:type="dxa"/>
          </w:tcPr>
          <w:p w14:paraId="67071D78" w14:textId="77777777" w:rsidR="00DC247E" w:rsidRDefault="00DC247E" w:rsidP="00E53069">
            <w:pPr>
              <w:rPr>
                <w:sz w:val="20"/>
                <w:szCs w:val="22"/>
                <w:lang w:val="es-ES"/>
              </w:rPr>
            </w:pPr>
          </w:p>
        </w:tc>
      </w:tr>
      <w:tr w:rsidR="00BE36B3" w14:paraId="1B08E033" w14:textId="77777777" w:rsidTr="008E31D8">
        <w:tc>
          <w:tcPr>
            <w:tcW w:w="2405" w:type="dxa"/>
          </w:tcPr>
          <w:p w14:paraId="7842FA3C" w14:textId="27866327" w:rsidR="00BE36B3" w:rsidRDefault="00BE36B3" w:rsidP="00E53069">
            <w:pPr>
              <w:rPr>
                <w:sz w:val="20"/>
                <w:szCs w:val="22"/>
                <w:lang w:val="es-ES"/>
              </w:rPr>
            </w:pPr>
            <w:r>
              <w:rPr>
                <w:sz w:val="20"/>
                <w:szCs w:val="22"/>
                <w:lang w:val="es-ES"/>
              </w:rPr>
              <w:t>Fecha de la solicitud</w:t>
            </w:r>
          </w:p>
        </w:tc>
        <w:tc>
          <w:tcPr>
            <w:tcW w:w="6650" w:type="dxa"/>
          </w:tcPr>
          <w:p w14:paraId="3C86D0E6" w14:textId="77777777" w:rsidR="00BE36B3" w:rsidRDefault="00BE36B3" w:rsidP="00E53069">
            <w:pPr>
              <w:rPr>
                <w:sz w:val="20"/>
                <w:szCs w:val="22"/>
                <w:lang w:val="es-ES"/>
              </w:rPr>
            </w:pPr>
          </w:p>
        </w:tc>
      </w:tr>
      <w:tr w:rsidR="00BE36B3" w14:paraId="52043341" w14:textId="77777777" w:rsidTr="008E31D8">
        <w:tc>
          <w:tcPr>
            <w:tcW w:w="2405" w:type="dxa"/>
          </w:tcPr>
          <w:p w14:paraId="24E081DB" w14:textId="57B6C746" w:rsidR="00BE36B3" w:rsidRDefault="00BE36B3" w:rsidP="0021188C">
            <w:pPr>
              <w:jc w:val="left"/>
              <w:rPr>
                <w:sz w:val="20"/>
                <w:szCs w:val="22"/>
                <w:lang w:val="es-ES"/>
              </w:rPr>
            </w:pPr>
            <w:r>
              <w:rPr>
                <w:sz w:val="20"/>
                <w:szCs w:val="22"/>
                <w:lang w:val="es-ES"/>
              </w:rPr>
              <w:t xml:space="preserve">Firma </w:t>
            </w:r>
            <w:r w:rsidR="0021188C">
              <w:rPr>
                <w:sz w:val="20"/>
                <w:szCs w:val="22"/>
                <w:lang w:val="es-ES"/>
              </w:rPr>
              <w:t xml:space="preserve">electrónica </w:t>
            </w:r>
          </w:p>
          <w:p w14:paraId="4009581A" w14:textId="77777777" w:rsidR="0021188C" w:rsidRDefault="0021188C" w:rsidP="00E53069">
            <w:pPr>
              <w:rPr>
                <w:sz w:val="20"/>
                <w:szCs w:val="22"/>
                <w:lang w:val="es-ES"/>
              </w:rPr>
            </w:pPr>
          </w:p>
          <w:p w14:paraId="334FD179" w14:textId="77777777" w:rsidR="0021188C" w:rsidRDefault="0021188C" w:rsidP="00E53069">
            <w:pPr>
              <w:rPr>
                <w:sz w:val="20"/>
                <w:szCs w:val="22"/>
                <w:lang w:val="es-ES"/>
              </w:rPr>
            </w:pPr>
          </w:p>
          <w:p w14:paraId="303FDE7A" w14:textId="77777777" w:rsidR="0021188C" w:rsidRDefault="0021188C" w:rsidP="00E53069">
            <w:pPr>
              <w:rPr>
                <w:sz w:val="20"/>
                <w:szCs w:val="22"/>
                <w:lang w:val="es-ES"/>
              </w:rPr>
            </w:pPr>
          </w:p>
          <w:p w14:paraId="4FCEB5FC" w14:textId="48EDD692" w:rsidR="0021188C" w:rsidRDefault="0021188C" w:rsidP="00E53069">
            <w:pPr>
              <w:rPr>
                <w:sz w:val="20"/>
                <w:szCs w:val="22"/>
                <w:lang w:val="es-ES"/>
              </w:rPr>
            </w:pPr>
          </w:p>
        </w:tc>
        <w:tc>
          <w:tcPr>
            <w:tcW w:w="6650" w:type="dxa"/>
          </w:tcPr>
          <w:p w14:paraId="48286DAC" w14:textId="77777777" w:rsidR="00BE36B3" w:rsidRDefault="00BE36B3" w:rsidP="00E53069">
            <w:pPr>
              <w:rPr>
                <w:sz w:val="20"/>
                <w:szCs w:val="22"/>
                <w:lang w:val="es-ES"/>
              </w:rPr>
            </w:pPr>
          </w:p>
        </w:tc>
      </w:tr>
    </w:tbl>
    <w:p w14:paraId="36C35512" w14:textId="77777777" w:rsidR="00DC247E" w:rsidRDefault="00DC247E" w:rsidP="00E53069">
      <w:pPr>
        <w:rPr>
          <w:sz w:val="20"/>
          <w:szCs w:val="22"/>
          <w:lang w:val="es-ES"/>
        </w:rPr>
      </w:pPr>
    </w:p>
    <w:p w14:paraId="762AB2A6" w14:textId="77777777" w:rsidR="0005166B" w:rsidRDefault="0005166B" w:rsidP="00561AB5">
      <w:pPr>
        <w:pBdr>
          <w:bottom w:val="single" w:sz="4" w:space="1" w:color="auto"/>
        </w:pBdr>
        <w:rPr>
          <w:b/>
          <w:bCs/>
          <w:sz w:val="24"/>
          <w:szCs w:val="28"/>
          <w:lang w:val="es-ES"/>
        </w:rPr>
      </w:pPr>
    </w:p>
    <w:p w14:paraId="3B60D4D0" w14:textId="7D7313AE" w:rsidR="00170C89" w:rsidRPr="00561AB5" w:rsidRDefault="0005166B" w:rsidP="00561AB5">
      <w:pPr>
        <w:pBdr>
          <w:bottom w:val="single" w:sz="4" w:space="1" w:color="auto"/>
        </w:pBdr>
        <w:rPr>
          <w:b/>
          <w:bCs/>
          <w:sz w:val="24"/>
          <w:szCs w:val="28"/>
          <w:lang w:val="es-ES"/>
        </w:rPr>
      </w:pPr>
      <w:r>
        <w:rPr>
          <w:b/>
          <w:bCs/>
          <w:sz w:val="24"/>
          <w:szCs w:val="28"/>
          <w:lang w:val="es-ES"/>
        </w:rPr>
        <w:t xml:space="preserve">Descripción de </w:t>
      </w:r>
      <w:r w:rsidR="00561AB5" w:rsidRPr="00561AB5">
        <w:rPr>
          <w:b/>
          <w:bCs/>
          <w:sz w:val="24"/>
          <w:szCs w:val="28"/>
          <w:lang w:val="es-ES"/>
        </w:rPr>
        <w:t>la solicitud</w:t>
      </w:r>
    </w:p>
    <w:p w14:paraId="0C5ACC35" w14:textId="77777777" w:rsidR="00561AB5" w:rsidRDefault="00561AB5" w:rsidP="00170C89">
      <w:pPr>
        <w:rPr>
          <w:sz w:val="20"/>
          <w:szCs w:val="22"/>
          <w:lang w:val="es-ES"/>
        </w:rPr>
      </w:pPr>
    </w:p>
    <w:p w14:paraId="7DF9D0DA" w14:textId="649B1A87" w:rsidR="00170C89" w:rsidRDefault="00541A48" w:rsidP="00170C89">
      <w:pPr>
        <w:rPr>
          <w:sz w:val="20"/>
          <w:szCs w:val="22"/>
          <w:lang w:val="es-ES"/>
        </w:rPr>
      </w:pPr>
      <w:r>
        <w:rPr>
          <w:sz w:val="20"/>
          <w:szCs w:val="22"/>
          <w:lang w:val="es-ES"/>
        </w:rPr>
        <w:t>Para rellenar esta sección, s</w:t>
      </w:r>
      <w:r w:rsidR="00E01451">
        <w:rPr>
          <w:sz w:val="20"/>
          <w:szCs w:val="22"/>
          <w:lang w:val="es-ES"/>
        </w:rPr>
        <w:t>e pide se revise la información en la web de la Oficina Técnica de la Ciberseguridad para conocer las expectativas de los tipos de colaboración.</w:t>
      </w:r>
    </w:p>
    <w:p w14:paraId="3A7CFE21" w14:textId="77777777" w:rsidR="00C337DD" w:rsidRDefault="00C337DD" w:rsidP="00170C89">
      <w:pPr>
        <w:rPr>
          <w:sz w:val="20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5"/>
      </w:tblGrid>
      <w:tr w:rsidR="00170C89" w14:paraId="47C46836" w14:textId="77777777" w:rsidTr="00573FE6">
        <w:tc>
          <w:tcPr>
            <w:tcW w:w="9055" w:type="dxa"/>
          </w:tcPr>
          <w:p w14:paraId="03979AF8" w14:textId="42CD6439" w:rsidR="00102591" w:rsidRDefault="00C337DD" w:rsidP="003D7231">
            <w:pPr>
              <w:jc w:val="left"/>
              <w:rPr>
                <w:sz w:val="20"/>
                <w:szCs w:val="22"/>
                <w:lang w:val="es-ES"/>
              </w:rPr>
            </w:pPr>
            <w:r>
              <w:rPr>
                <w:b/>
                <w:bCs/>
                <w:sz w:val="20"/>
                <w:szCs w:val="22"/>
                <w:lang w:val="es-ES"/>
              </w:rPr>
              <w:t>Equipo de trabajo</w:t>
            </w:r>
            <w:r w:rsidR="00170C89">
              <w:rPr>
                <w:b/>
                <w:bCs/>
                <w:sz w:val="20"/>
                <w:szCs w:val="22"/>
                <w:lang w:val="es-ES"/>
              </w:rPr>
              <w:t xml:space="preserve">. </w:t>
            </w:r>
            <w:r w:rsidR="00170C89">
              <w:rPr>
                <w:sz w:val="20"/>
                <w:szCs w:val="22"/>
                <w:lang w:val="es-ES"/>
              </w:rPr>
              <w:t xml:space="preserve">En esta sección deberá </w:t>
            </w:r>
            <w:r w:rsidR="003D7231">
              <w:rPr>
                <w:sz w:val="20"/>
                <w:szCs w:val="22"/>
                <w:lang w:val="es-ES"/>
              </w:rPr>
              <w:t xml:space="preserve">describir: 1) las personas que van a trabajar en esta </w:t>
            </w:r>
            <w:r w:rsidR="00933DD8">
              <w:rPr>
                <w:sz w:val="20"/>
                <w:szCs w:val="22"/>
                <w:lang w:val="es-ES"/>
              </w:rPr>
              <w:t>colaboración</w:t>
            </w:r>
            <w:r w:rsidR="003D7231">
              <w:rPr>
                <w:sz w:val="20"/>
                <w:szCs w:val="22"/>
                <w:lang w:val="es-ES"/>
              </w:rPr>
              <w:t xml:space="preserve">, 2) el grupo de investigación, proyecto de investigación, </w:t>
            </w:r>
            <w:r w:rsidR="00A154FF">
              <w:rPr>
                <w:sz w:val="20"/>
                <w:szCs w:val="22"/>
                <w:lang w:val="es-ES"/>
              </w:rPr>
              <w:t xml:space="preserve">o </w:t>
            </w:r>
            <w:r w:rsidR="00CF716D">
              <w:rPr>
                <w:sz w:val="20"/>
                <w:szCs w:val="22"/>
                <w:lang w:val="es-ES"/>
              </w:rPr>
              <w:t>descripción d</w:t>
            </w:r>
            <w:r w:rsidR="00A154FF">
              <w:rPr>
                <w:sz w:val="20"/>
                <w:szCs w:val="22"/>
                <w:lang w:val="es-ES"/>
              </w:rPr>
              <w:t xml:space="preserve">el vínculo </w:t>
            </w:r>
            <w:r w:rsidR="00CF716D">
              <w:rPr>
                <w:sz w:val="20"/>
                <w:szCs w:val="22"/>
                <w:lang w:val="es-ES"/>
              </w:rPr>
              <w:t xml:space="preserve">profesional </w:t>
            </w:r>
            <w:r w:rsidR="00A154FF">
              <w:rPr>
                <w:sz w:val="20"/>
                <w:szCs w:val="22"/>
                <w:lang w:val="es-ES"/>
              </w:rPr>
              <w:t xml:space="preserve">que une </w:t>
            </w:r>
            <w:r w:rsidR="00C46035">
              <w:rPr>
                <w:sz w:val="20"/>
                <w:szCs w:val="22"/>
                <w:lang w:val="es-ES"/>
              </w:rPr>
              <w:t>al equipo de trabajo</w:t>
            </w:r>
            <w:r w:rsidR="00A154FF">
              <w:rPr>
                <w:sz w:val="20"/>
                <w:szCs w:val="22"/>
                <w:lang w:val="es-ES"/>
              </w:rPr>
              <w:t xml:space="preserve">. </w:t>
            </w:r>
            <w:r w:rsidR="007D7EFB">
              <w:rPr>
                <w:sz w:val="20"/>
                <w:szCs w:val="22"/>
                <w:lang w:val="es-ES"/>
              </w:rPr>
              <w:t xml:space="preserve">Incluya </w:t>
            </w:r>
            <w:r w:rsidR="007D7EFB" w:rsidRPr="00D559CD">
              <w:rPr>
                <w:sz w:val="20"/>
                <w:szCs w:val="22"/>
                <w:lang w:val="es-ES"/>
              </w:rPr>
              <w:t xml:space="preserve">datos sobre el origen de la financiación </w:t>
            </w:r>
            <w:r w:rsidR="007D7EFB">
              <w:rPr>
                <w:sz w:val="20"/>
                <w:szCs w:val="22"/>
                <w:lang w:val="es-ES"/>
              </w:rPr>
              <w:t>en el caso de que la colaboración se enmarque en un proyecto de investigación financiado.</w:t>
            </w:r>
          </w:p>
          <w:p w14:paraId="56A8FD14" w14:textId="725D6278" w:rsidR="003D7231" w:rsidRDefault="00A154FF" w:rsidP="003D7231">
            <w:pPr>
              <w:jc w:val="left"/>
              <w:rPr>
                <w:sz w:val="20"/>
                <w:szCs w:val="22"/>
                <w:lang w:val="es-ES"/>
              </w:rPr>
            </w:pPr>
            <w:r w:rsidRPr="00A154FF">
              <w:rPr>
                <w:i/>
                <w:iCs/>
                <w:sz w:val="20"/>
                <w:szCs w:val="22"/>
                <w:lang w:val="es-ES"/>
              </w:rPr>
              <w:t>Nota</w:t>
            </w:r>
            <w:r>
              <w:rPr>
                <w:sz w:val="20"/>
                <w:szCs w:val="22"/>
                <w:lang w:val="es-ES"/>
              </w:rPr>
              <w:t xml:space="preserve">: </w:t>
            </w:r>
            <w:r w:rsidR="00AE5E6F">
              <w:rPr>
                <w:sz w:val="20"/>
                <w:szCs w:val="22"/>
                <w:lang w:val="es-ES"/>
              </w:rPr>
              <w:t xml:space="preserve">en esta descripción inicial no es necesario consignar los nombres de todas las personas que se van a involucrar, pero sí aquellos/as con los roles principales, y una </w:t>
            </w:r>
            <w:r w:rsidR="00933DD8">
              <w:rPr>
                <w:sz w:val="20"/>
                <w:szCs w:val="22"/>
                <w:lang w:val="es-ES"/>
              </w:rPr>
              <w:t xml:space="preserve">descripción </w:t>
            </w:r>
            <w:r w:rsidR="00596045">
              <w:rPr>
                <w:sz w:val="20"/>
                <w:szCs w:val="22"/>
                <w:lang w:val="es-ES"/>
              </w:rPr>
              <w:t xml:space="preserve">suficiente </w:t>
            </w:r>
            <w:r w:rsidR="00933DD8">
              <w:rPr>
                <w:sz w:val="20"/>
                <w:szCs w:val="22"/>
                <w:lang w:val="es-ES"/>
              </w:rPr>
              <w:t xml:space="preserve">del </w:t>
            </w:r>
            <w:r w:rsidR="00596045">
              <w:rPr>
                <w:sz w:val="20"/>
                <w:szCs w:val="22"/>
                <w:lang w:val="es-ES"/>
              </w:rPr>
              <w:t>tamaño del grupo de colaboradores, su perfil y su rol.</w:t>
            </w:r>
          </w:p>
          <w:p w14:paraId="4C645584" w14:textId="77777777" w:rsidR="00AE5E6F" w:rsidRDefault="00AE5E6F" w:rsidP="003D7231">
            <w:pPr>
              <w:jc w:val="left"/>
              <w:rPr>
                <w:sz w:val="20"/>
                <w:szCs w:val="22"/>
                <w:lang w:val="es-ES"/>
              </w:rPr>
            </w:pPr>
          </w:p>
          <w:p w14:paraId="5110F87E" w14:textId="77777777" w:rsidR="003D7231" w:rsidRDefault="003D7231" w:rsidP="003D7231">
            <w:pPr>
              <w:jc w:val="left"/>
              <w:rPr>
                <w:sz w:val="20"/>
                <w:szCs w:val="22"/>
                <w:lang w:val="es-ES"/>
              </w:rPr>
            </w:pPr>
          </w:p>
          <w:p w14:paraId="62B52A3D" w14:textId="77777777" w:rsidR="003D7231" w:rsidRDefault="003D7231" w:rsidP="003D7231">
            <w:pPr>
              <w:jc w:val="left"/>
              <w:rPr>
                <w:sz w:val="20"/>
                <w:szCs w:val="22"/>
                <w:lang w:val="es-ES"/>
              </w:rPr>
            </w:pPr>
          </w:p>
          <w:p w14:paraId="4CE40753" w14:textId="77777777" w:rsidR="003D7231" w:rsidRDefault="003D7231" w:rsidP="003D7231">
            <w:pPr>
              <w:jc w:val="left"/>
              <w:rPr>
                <w:sz w:val="20"/>
                <w:szCs w:val="22"/>
                <w:lang w:val="es-ES"/>
              </w:rPr>
            </w:pPr>
          </w:p>
          <w:p w14:paraId="0CD0F7F0" w14:textId="0980A63E" w:rsidR="003D7231" w:rsidRDefault="003D7231" w:rsidP="00947039">
            <w:pPr>
              <w:jc w:val="left"/>
              <w:rPr>
                <w:sz w:val="20"/>
                <w:szCs w:val="22"/>
                <w:lang w:val="es-ES"/>
              </w:rPr>
            </w:pPr>
          </w:p>
        </w:tc>
      </w:tr>
      <w:tr w:rsidR="00170C89" w14:paraId="44A3B5E2" w14:textId="77777777" w:rsidTr="00573FE6">
        <w:tc>
          <w:tcPr>
            <w:tcW w:w="9055" w:type="dxa"/>
          </w:tcPr>
          <w:p w14:paraId="68D01EAE" w14:textId="7327FE1B" w:rsidR="00170C89" w:rsidRDefault="00D559CD" w:rsidP="00D559CD">
            <w:pPr>
              <w:rPr>
                <w:sz w:val="20"/>
                <w:szCs w:val="22"/>
                <w:lang w:val="es-ES"/>
              </w:rPr>
            </w:pPr>
            <w:r>
              <w:rPr>
                <w:b/>
                <w:bCs/>
                <w:sz w:val="20"/>
                <w:szCs w:val="22"/>
                <w:lang w:val="es-ES"/>
              </w:rPr>
              <w:lastRenderedPageBreak/>
              <w:t xml:space="preserve">Descripción de la actividad que realiza (máx. </w:t>
            </w:r>
            <w:r w:rsidR="00BD6DD3">
              <w:rPr>
                <w:b/>
                <w:bCs/>
                <w:sz w:val="20"/>
                <w:szCs w:val="22"/>
                <w:lang w:val="es-ES"/>
              </w:rPr>
              <w:t>3</w:t>
            </w:r>
            <w:r>
              <w:rPr>
                <w:b/>
                <w:bCs/>
                <w:sz w:val="20"/>
                <w:szCs w:val="22"/>
                <w:lang w:val="es-ES"/>
              </w:rPr>
              <w:t xml:space="preserve">00 palabras) </w:t>
            </w:r>
            <w:r w:rsidRPr="00D559CD">
              <w:rPr>
                <w:sz w:val="20"/>
                <w:szCs w:val="22"/>
                <w:lang w:val="es-ES"/>
              </w:rPr>
              <w:t xml:space="preserve">En este apartado debe </w:t>
            </w:r>
            <w:r w:rsidR="008B7F30">
              <w:rPr>
                <w:sz w:val="20"/>
                <w:szCs w:val="22"/>
                <w:lang w:val="es-ES"/>
              </w:rPr>
              <w:t xml:space="preserve">describir brevemente </w:t>
            </w:r>
            <w:r w:rsidRPr="00D559CD">
              <w:rPr>
                <w:sz w:val="20"/>
                <w:szCs w:val="22"/>
                <w:lang w:val="es-ES"/>
              </w:rPr>
              <w:t xml:space="preserve">la actividad que realiza el </w:t>
            </w:r>
            <w:r>
              <w:rPr>
                <w:sz w:val="20"/>
                <w:szCs w:val="22"/>
                <w:lang w:val="es-ES"/>
              </w:rPr>
              <w:t>equipo de trabajo</w:t>
            </w:r>
            <w:r w:rsidR="005C2676">
              <w:rPr>
                <w:sz w:val="20"/>
                <w:szCs w:val="22"/>
                <w:lang w:val="es-ES"/>
              </w:rPr>
              <w:t xml:space="preserve">, </w:t>
            </w:r>
            <w:r w:rsidR="002522E1">
              <w:rPr>
                <w:sz w:val="20"/>
                <w:szCs w:val="22"/>
                <w:lang w:val="es-ES"/>
              </w:rPr>
              <w:t>su experiencia</w:t>
            </w:r>
            <w:r w:rsidR="0017148F">
              <w:rPr>
                <w:sz w:val="20"/>
                <w:szCs w:val="22"/>
                <w:lang w:val="es-ES"/>
              </w:rPr>
              <w:t>, recursos</w:t>
            </w:r>
            <w:r w:rsidR="002522E1">
              <w:rPr>
                <w:sz w:val="20"/>
                <w:szCs w:val="22"/>
                <w:lang w:val="es-ES"/>
              </w:rPr>
              <w:t xml:space="preserve"> </w:t>
            </w:r>
            <w:r w:rsidR="005C2676">
              <w:rPr>
                <w:sz w:val="20"/>
                <w:szCs w:val="22"/>
                <w:lang w:val="es-ES"/>
              </w:rPr>
              <w:t xml:space="preserve">y trayectoria </w:t>
            </w:r>
            <w:r w:rsidR="002522E1">
              <w:rPr>
                <w:sz w:val="20"/>
                <w:szCs w:val="22"/>
                <w:lang w:val="es-ES"/>
              </w:rPr>
              <w:t xml:space="preserve">en </w:t>
            </w:r>
            <w:r w:rsidR="0016139B">
              <w:rPr>
                <w:sz w:val="20"/>
                <w:szCs w:val="22"/>
                <w:lang w:val="es-ES"/>
              </w:rPr>
              <w:t>ciberseguridad</w:t>
            </w:r>
            <w:r w:rsidR="00AA5784">
              <w:rPr>
                <w:sz w:val="20"/>
                <w:szCs w:val="22"/>
                <w:lang w:val="es-ES"/>
              </w:rPr>
              <w:t xml:space="preserve">. </w:t>
            </w:r>
          </w:p>
          <w:p w14:paraId="136A05D6" w14:textId="77777777" w:rsidR="00D559CD" w:rsidRDefault="00D559CD" w:rsidP="00D559CD">
            <w:pPr>
              <w:rPr>
                <w:sz w:val="20"/>
                <w:szCs w:val="22"/>
                <w:lang w:val="es-ES"/>
              </w:rPr>
            </w:pPr>
          </w:p>
          <w:p w14:paraId="60A4FB92" w14:textId="77777777" w:rsidR="00D559CD" w:rsidRDefault="00D559CD" w:rsidP="00D559CD">
            <w:pPr>
              <w:rPr>
                <w:sz w:val="20"/>
                <w:szCs w:val="22"/>
                <w:lang w:val="es-ES"/>
              </w:rPr>
            </w:pPr>
          </w:p>
          <w:p w14:paraId="16312105" w14:textId="77777777" w:rsidR="00D559CD" w:rsidRDefault="00D559CD" w:rsidP="00D559CD">
            <w:pPr>
              <w:rPr>
                <w:sz w:val="20"/>
                <w:szCs w:val="22"/>
                <w:lang w:val="es-ES"/>
              </w:rPr>
            </w:pPr>
          </w:p>
          <w:p w14:paraId="409D8C2A" w14:textId="77777777" w:rsidR="00D559CD" w:rsidRDefault="00D559CD" w:rsidP="00D559CD">
            <w:pPr>
              <w:rPr>
                <w:sz w:val="20"/>
                <w:szCs w:val="22"/>
                <w:lang w:val="es-ES"/>
              </w:rPr>
            </w:pPr>
          </w:p>
          <w:p w14:paraId="4AF35256" w14:textId="77777777" w:rsidR="00D559CD" w:rsidRDefault="00D559CD" w:rsidP="00D559CD">
            <w:pPr>
              <w:rPr>
                <w:sz w:val="20"/>
                <w:szCs w:val="22"/>
                <w:lang w:val="es-ES"/>
              </w:rPr>
            </w:pPr>
          </w:p>
          <w:p w14:paraId="049E36A9" w14:textId="313D3BD1" w:rsidR="00D559CD" w:rsidRPr="00D559CD" w:rsidRDefault="00D559CD" w:rsidP="00D559CD">
            <w:pPr>
              <w:rPr>
                <w:sz w:val="20"/>
                <w:szCs w:val="22"/>
                <w:lang w:val="es-ES"/>
              </w:rPr>
            </w:pPr>
          </w:p>
        </w:tc>
      </w:tr>
      <w:tr w:rsidR="00170C89" w14:paraId="61933F74" w14:textId="77777777" w:rsidTr="00573FE6">
        <w:tc>
          <w:tcPr>
            <w:tcW w:w="9055" w:type="dxa"/>
          </w:tcPr>
          <w:p w14:paraId="79ED3743" w14:textId="66307C92" w:rsidR="00706C0F" w:rsidRDefault="00947039" w:rsidP="00947039">
            <w:pPr>
              <w:rPr>
                <w:sz w:val="20"/>
                <w:szCs w:val="22"/>
                <w:lang w:val="es-ES"/>
              </w:rPr>
            </w:pPr>
            <w:r>
              <w:rPr>
                <w:b/>
                <w:bCs/>
                <w:sz w:val="20"/>
                <w:szCs w:val="22"/>
                <w:lang w:val="es-ES"/>
              </w:rPr>
              <w:t xml:space="preserve">Descripción de la actividad/colaboración propuesta (máx. </w:t>
            </w:r>
            <w:r w:rsidR="00BD6DD3">
              <w:rPr>
                <w:b/>
                <w:bCs/>
                <w:sz w:val="20"/>
                <w:szCs w:val="22"/>
                <w:lang w:val="es-ES"/>
              </w:rPr>
              <w:t>6</w:t>
            </w:r>
            <w:r w:rsidR="00291697">
              <w:rPr>
                <w:b/>
                <w:bCs/>
                <w:sz w:val="20"/>
                <w:szCs w:val="22"/>
                <w:lang w:val="es-ES"/>
              </w:rPr>
              <w:t xml:space="preserve">00 palabras). </w:t>
            </w:r>
            <w:r w:rsidR="00251285">
              <w:rPr>
                <w:sz w:val="20"/>
                <w:szCs w:val="22"/>
                <w:lang w:val="es-ES"/>
              </w:rPr>
              <w:t>Incluya</w:t>
            </w:r>
            <w:r w:rsidR="00706C0F">
              <w:rPr>
                <w:sz w:val="20"/>
                <w:szCs w:val="22"/>
                <w:lang w:val="es-ES"/>
              </w:rPr>
              <w:t>:</w:t>
            </w:r>
          </w:p>
          <w:p w14:paraId="0C68FD86" w14:textId="77777777" w:rsidR="004F0F51" w:rsidRDefault="00706C0F" w:rsidP="00706C0F">
            <w:pPr>
              <w:pStyle w:val="Prrafodelista"/>
              <w:numPr>
                <w:ilvl w:val="0"/>
                <w:numId w:val="41"/>
              </w:numPr>
              <w:rPr>
                <w:sz w:val="20"/>
              </w:rPr>
            </w:pPr>
            <w:r>
              <w:rPr>
                <w:sz w:val="20"/>
              </w:rPr>
              <w:t xml:space="preserve">Descripción de </w:t>
            </w:r>
            <w:r w:rsidR="00251285" w:rsidRPr="00706C0F">
              <w:rPr>
                <w:sz w:val="20"/>
              </w:rPr>
              <w:t xml:space="preserve">las actividades </w:t>
            </w:r>
            <w:r>
              <w:rPr>
                <w:sz w:val="20"/>
              </w:rPr>
              <w:t xml:space="preserve">en las que </w:t>
            </w:r>
            <w:r w:rsidR="00EE7225">
              <w:rPr>
                <w:sz w:val="20"/>
              </w:rPr>
              <w:t>los solicitantes ofrecen colaboración a la OTC.</w:t>
            </w:r>
          </w:p>
          <w:p w14:paraId="212FF40C" w14:textId="77777777" w:rsidR="00C94B2B" w:rsidRDefault="004F0F51" w:rsidP="00706C0F">
            <w:pPr>
              <w:pStyle w:val="Prrafodelista"/>
              <w:numPr>
                <w:ilvl w:val="0"/>
                <w:numId w:val="41"/>
              </w:numPr>
              <w:rPr>
                <w:sz w:val="20"/>
              </w:rPr>
            </w:pPr>
            <w:r>
              <w:rPr>
                <w:sz w:val="20"/>
              </w:rPr>
              <w:t>Descripción de los recursos o servicios que quisiera solicitar a la OTC</w:t>
            </w:r>
          </w:p>
          <w:p w14:paraId="6E87FF3D" w14:textId="4A5FE928" w:rsidR="00D87FF6" w:rsidRDefault="00D87FF6" w:rsidP="00706C0F">
            <w:pPr>
              <w:pStyle w:val="Prrafodelista"/>
              <w:numPr>
                <w:ilvl w:val="0"/>
                <w:numId w:val="41"/>
              </w:numPr>
              <w:rPr>
                <w:sz w:val="20"/>
              </w:rPr>
            </w:pPr>
            <w:r>
              <w:rPr>
                <w:sz w:val="20"/>
              </w:rPr>
              <w:t>Otros aspectos que considere relevantes</w:t>
            </w:r>
          </w:p>
          <w:p w14:paraId="77C5FCB8" w14:textId="7098BBE0" w:rsidR="00C94B2B" w:rsidRDefault="00C94B2B" w:rsidP="00C94B2B">
            <w:pPr>
              <w:rPr>
                <w:sz w:val="20"/>
              </w:rPr>
            </w:pPr>
            <w:r>
              <w:rPr>
                <w:sz w:val="20"/>
              </w:rPr>
              <w:t>Como guía de las actividades</w:t>
            </w:r>
            <w:r w:rsidR="00BE36B3">
              <w:rPr>
                <w:sz w:val="20"/>
              </w:rPr>
              <w:t xml:space="preserve"> esperadas, lea la sección </w:t>
            </w:r>
            <w:r w:rsidR="00BE36B3" w:rsidRPr="00BE36B3">
              <w:rPr>
                <w:i/>
                <w:iCs/>
                <w:sz w:val="20"/>
              </w:rPr>
              <w:t>Funciones y tareas principales</w:t>
            </w:r>
            <w:r w:rsidR="00BE36B3">
              <w:rPr>
                <w:sz w:val="20"/>
              </w:rPr>
              <w:t xml:space="preserve"> en la web de la OTC.</w:t>
            </w:r>
          </w:p>
          <w:p w14:paraId="59461D6F" w14:textId="77777777" w:rsidR="00C94B2B" w:rsidRPr="00C94B2B" w:rsidRDefault="00C94B2B" w:rsidP="00C94B2B">
            <w:pPr>
              <w:rPr>
                <w:sz w:val="20"/>
              </w:rPr>
            </w:pPr>
          </w:p>
          <w:p w14:paraId="6159B9A0" w14:textId="77777777" w:rsidR="002522E1" w:rsidRDefault="002522E1" w:rsidP="00947039">
            <w:pPr>
              <w:rPr>
                <w:sz w:val="20"/>
                <w:szCs w:val="22"/>
                <w:lang w:val="es-ES"/>
              </w:rPr>
            </w:pPr>
          </w:p>
          <w:p w14:paraId="25334327" w14:textId="77777777" w:rsidR="008B7F30" w:rsidRDefault="008B7F30" w:rsidP="00947039">
            <w:pPr>
              <w:rPr>
                <w:sz w:val="20"/>
                <w:szCs w:val="22"/>
                <w:lang w:val="es-ES"/>
              </w:rPr>
            </w:pPr>
          </w:p>
          <w:p w14:paraId="3D45F996" w14:textId="77777777" w:rsidR="008B7F30" w:rsidRDefault="008B7F30" w:rsidP="00947039">
            <w:pPr>
              <w:rPr>
                <w:sz w:val="20"/>
                <w:szCs w:val="22"/>
                <w:lang w:val="es-ES"/>
              </w:rPr>
            </w:pPr>
          </w:p>
          <w:p w14:paraId="43BA6A77" w14:textId="1E3408B1" w:rsidR="008B7F30" w:rsidRPr="00291697" w:rsidRDefault="008B7F30" w:rsidP="00947039">
            <w:pPr>
              <w:rPr>
                <w:sz w:val="20"/>
                <w:szCs w:val="22"/>
                <w:lang w:val="es-ES"/>
              </w:rPr>
            </w:pPr>
          </w:p>
        </w:tc>
      </w:tr>
    </w:tbl>
    <w:p w14:paraId="5DAA876E" w14:textId="77777777" w:rsidR="00170C89" w:rsidRDefault="00170C89" w:rsidP="00170C89">
      <w:pPr>
        <w:rPr>
          <w:sz w:val="20"/>
          <w:szCs w:val="22"/>
          <w:lang w:val="es-ES"/>
        </w:rPr>
      </w:pPr>
    </w:p>
    <w:p w14:paraId="40361F96" w14:textId="77777777" w:rsidR="00170C89" w:rsidRDefault="00170C89" w:rsidP="00E53069">
      <w:pPr>
        <w:rPr>
          <w:sz w:val="20"/>
          <w:szCs w:val="22"/>
          <w:lang w:val="es-ES"/>
        </w:rPr>
      </w:pPr>
    </w:p>
    <w:sectPr w:rsidR="00170C89" w:rsidSect="005A4AAA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70A2" w14:textId="77777777" w:rsidR="00E56836" w:rsidRDefault="00E56836">
      <w:r>
        <w:separator/>
      </w:r>
    </w:p>
  </w:endnote>
  <w:endnote w:type="continuationSeparator" w:id="0">
    <w:p w14:paraId="09FFB655" w14:textId="77777777" w:rsidR="00E56836" w:rsidRDefault="00E5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E596" w14:textId="77777777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D1D44" w:rsidRPr="000D1D44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9A3D" w14:textId="69993690" w:rsidR="0024768C" w:rsidRPr="0024768C" w:rsidRDefault="0024768C" w:rsidP="00B65384">
    <w:pPr>
      <w:pStyle w:val="Piedepgina"/>
      <w:tabs>
        <w:tab w:val="clear" w:pos="4252"/>
        <w:tab w:val="clear" w:pos="8504"/>
        <w:tab w:val="left" w:pos="119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0AB7" w14:textId="77777777" w:rsidR="00E56836" w:rsidRDefault="00E56836">
      <w:r>
        <w:separator/>
      </w:r>
    </w:p>
  </w:footnote>
  <w:footnote w:type="continuationSeparator" w:id="0">
    <w:p w14:paraId="4801A39B" w14:textId="77777777" w:rsidR="00E56836" w:rsidRDefault="00E5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ABEE" w14:textId="17283C38" w:rsidR="004F027E" w:rsidRDefault="0065783A" w:rsidP="0065783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848" behindDoc="0" locked="0" layoutInCell="0" allowOverlap="1" wp14:anchorId="7D9AE7CA" wp14:editId="65828E2F">
          <wp:simplePos x="0" y="0"/>
          <wp:positionH relativeFrom="column">
            <wp:posOffset>-540385</wp:posOffset>
          </wp:positionH>
          <wp:positionV relativeFrom="page">
            <wp:posOffset>360045</wp:posOffset>
          </wp:positionV>
          <wp:extent cx="3816000" cy="432000"/>
          <wp:effectExtent l="0" t="0" r="0" b="6350"/>
          <wp:wrapNone/>
          <wp:docPr id="5" name="Imagen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4656" behindDoc="1" locked="0" layoutInCell="1" allowOverlap="1" wp14:anchorId="24B99E11" wp14:editId="5C959F1A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FDDF" w14:textId="14B87F32" w:rsidR="00A54D96" w:rsidRPr="00465A32" w:rsidRDefault="00A54D96" w:rsidP="00326FC4">
    <w:pPr>
      <w:spacing w:line="160" w:lineRule="exact"/>
      <w:jc w:val="right"/>
      <w:rPr>
        <w:b/>
        <w:bCs/>
        <w:color w:val="0054A0"/>
        <w:sz w:val="12"/>
        <w:szCs w:val="12"/>
      </w:rPr>
    </w:pPr>
    <w:r>
      <w:rPr>
        <w:b/>
        <w:bCs/>
        <w:color w:val="0054A0"/>
        <w:sz w:val="12"/>
        <w:szCs w:val="12"/>
      </w:rPr>
      <w:t xml:space="preserve">Vicerrectorado de </w:t>
    </w:r>
    <w:r w:rsidR="00434A27">
      <w:rPr>
        <w:b/>
        <w:bCs/>
        <w:color w:val="0054A0"/>
        <w:sz w:val="12"/>
        <w:szCs w:val="12"/>
      </w:rPr>
      <w:t>Estrategia Digital e Inteligen</w:t>
    </w:r>
    <w:r w:rsidR="00894204">
      <w:rPr>
        <w:b/>
        <w:bCs/>
        <w:color w:val="0054A0"/>
        <w:sz w:val="12"/>
        <w:szCs w:val="12"/>
      </w:rPr>
      <w:t>cia Artificial</w:t>
    </w:r>
  </w:p>
  <w:p w14:paraId="75EF24C8" w14:textId="77777777" w:rsidR="005A4AAA" w:rsidRPr="0087405D" w:rsidRDefault="005A4AAA" w:rsidP="005A4AAA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Plaza Cronista Isidoro Valverde, s/n</w:t>
    </w:r>
  </w:p>
  <w:p w14:paraId="72630583" w14:textId="77777777" w:rsidR="005A4AAA" w:rsidRPr="0087405D" w:rsidRDefault="005A4AAA" w:rsidP="00465A32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Edificio La Milagrosa</w:t>
    </w:r>
    <w:r w:rsidR="00465A32">
      <w:rPr>
        <w:color w:val="0054A0"/>
        <w:sz w:val="12"/>
        <w:szCs w:val="12"/>
      </w:rPr>
      <w:t xml:space="preserve">, </w:t>
    </w:r>
    <w:r w:rsidRPr="0087405D">
      <w:rPr>
        <w:color w:val="0054A0"/>
        <w:sz w:val="12"/>
        <w:szCs w:val="12"/>
      </w:rPr>
      <w:t>30202 Cartagena</w:t>
    </w:r>
  </w:p>
  <w:p w14:paraId="734A6844" w14:textId="585C9598" w:rsidR="004F027E" w:rsidRPr="005A4AAA" w:rsidRDefault="005A4AAA" w:rsidP="005A4AAA">
    <w:pPr>
      <w:spacing w:after="35" w:line="160" w:lineRule="exact"/>
      <w:jc w:val="right"/>
      <w:rPr>
        <w:color w:val="0054A0"/>
        <w:sz w:val="12"/>
        <w:szCs w:val="12"/>
      </w:rPr>
    </w:pPr>
    <w:r>
      <w:rPr>
        <w:color w:val="0054A0"/>
        <w:sz w:val="12"/>
        <w:szCs w:val="12"/>
      </w:rPr>
      <w:t>www.upct.es</w:t>
    </w:r>
    <w:r w:rsidR="0024768C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5F0D7E1" wp14:editId="7305963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83A"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 wp14:anchorId="4606059F" wp14:editId="386099CB">
          <wp:simplePos x="0" y="0"/>
          <wp:positionH relativeFrom="column">
            <wp:posOffset>-540385</wp:posOffset>
          </wp:positionH>
          <wp:positionV relativeFrom="page">
            <wp:posOffset>360045</wp:posOffset>
          </wp:positionV>
          <wp:extent cx="3816000" cy="432000"/>
          <wp:effectExtent l="0" t="0" r="0" b="6350"/>
          <wp:wrapNone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303"/>
    <w:multiLevelType w:val="multilevel"/>
    <w:tmpl w:val="B4525C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75737"/>
    <w:multiLevelType w:val="multilevel"/>
    <w:tmpl w:val="22325B1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5520" w:hanging="480"/>
      </w:pPr>
    </w:lvl>
    <w:lvl w:ilvl="8">
      <w:start w:val="1"/>
      <w:numFmt w:val="decimal"/>
      <w:lvlText w:val="%9."/>
      <w:lvlJc w:val="left"/>
      <w:pPr>
        <w:ind w:left="6240" w:hanging="480"/>
      </w:pPr>
    </w:lvl>
  </w:abstractNum>
  <w:abstractNum w:abstractNumId="3" w15:restartNumberingAfterBreak="0">
    <w:nsid w:val="10D316A5"/>
    <w:multiLevelType w:val="multilevel"/>
    <w:tmpl w:val="A572874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977936"/>
    <w:multiLevelType w:val="multilevel"/>
    <w:tmpl w:val="DAF2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C02B0"/>
    <w:multiLevelType w:val="multilevel"/>
    <w:tmpl w:val="7D1043D0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6" w15:restartNumberingAfterBreak="0">
    <w:nsid w:val="16B72BB4"/>
    <w:multiLevelType w:val="hybridMultilevel"/>
    <w:tmpl w:val="9CACFB36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1B82"/>
    <w:multiLevelType w:val="multilevel"/>
    <w:tmpl w:val="F52C1E0E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8" w15:restartNumberingAfterBreak="0">
    <w:nsid w:val="206207AB"/>
    <w:multiLevelType w:val="multilevel"/>
    <w:tmpl w:val="BB40383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5520" w:hanging="480"/>
      </w:pPr>
    </w:lvl>
    <w:lvl w:ilvl="8">
      <w:start w:val="1"/>
      <w:numFmt w:val="decimal"/>
      <w:lvlText w:val="%9."/>
      <w:lvlJc w:val="left"/>
      <w:pPr>
        <w:ind w:left="6240" w:hanging="480"/>
      </w:pPr>
    </w:lvl>
  </w:abstractNum>
  <w:abstractNum w:abstractNumId="9" w15:restartNumberingAfterBreak="0">
    <w:nsid w:val="27773ACE"/>
    <w:multiLevelType w:val="multilevel"/>
    <w:tmpl w:val="7D10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F25B3"/>
    <w:multiLevelType w:val="multilevel"/>
    <w:tmpl w:val="F9EC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86171"/>
    <w:multiLevelType w:val="multilevel"/>
    <w:tmpl w:val="0A1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444F8"/>
    <w:multiLevelType w:val="multilevel"/>
    <w:tmpl w:val="327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33DC2"/>
    <w:multiLevelType w:val="multilevel"/>
    <w:tmpl w:val="EDF677B2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14" w15:restartNumberingAfterBreak="0">
    <w:nsid w:val="36895232"/>
    <w:multiLevelType w:val="multilevel"/>
    <w:tmpl w:val="1B40DDC0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15" w15:restartNumberingAfterBreak="0">
    <w:nsid w:val="40250CBA"/>
    <w:multiLevelType w:val="multilevel"/>
    <w:tmpl w:val="D92606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E7476"/>
    <w:multiLevelType w:val="multilevel"/>
    <w:tmpl w:val="676623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5520" w:hanging="480"/>
      </w:pPr>
    </w:lvl>
    <w:lvl w:ilvl="8">
      <w:start w:val="1"/>
      <w:numFmt w:val="decimal"/>
      <w:lvlText w:val="%9."/>
      <w:lvlJc w:val="left"/>
      <w:pPr>
        <w:ind w:left="6240" w:hanging="480"/>
      </w:pPr>
    </w:lvl>
  </w:abstractNum>
  <w:abstractNum w:abstractNumId="17" w15:restartNumberingAfterBreak="0">
    <w:nsid w:val="40A8396E"/>
    <w:multiLevelType w:val="multilevel"/>
    <w:tmpl w:val="D51638A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5520" w:hanging="480"/>
      </w:pPr>
    </w:lvl>
    <w:lvl w:ilvl="8">
      <w:start w:val="1"/>
      <w:numFmt w:val="decimal"/>
      <w:lvlText w:val="%9."/>
      <w:lvlJc w:val="left"/>
      <w:pPr>
        <w:ind w:left="6240" w:hanging="480"/>
      </w:pPr>
    </w:lvl>
  </w:abstractNum>
  <w:abstractNum w:abstractNumId="18" w15:restartNumberingAfterBreak="0">
    <w:nsid w:val="42D36CF7"/>
    <w:multiLevelType w:val="multilevel"/>
    <w:tmpl w:val="3B50EE0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9676D"/>
    <w:multiLevelType w:val="multilevel"/>
    <w:tmpl w:val="182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7C655B"/>
    <w:multiLevelType w:val="multilevel"/>
    <w:tmpl w:val="1BF2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E1975"/>
    <w:multiLevelType w:val="multilevel"/>
    <w:tmpl w:val="A56E1764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23" w15:restartNumberingAfterBreak="0">
    <w:nsid w:val="522654B7"/>
    <w:multiLevelType w:val="multilevel"/>
    <w:tmpl w:val="7AD8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FB1CED"/>
    <w:multiLevelType w:val="multilevel"/>
    <w:tmpl w:val="BCB2A04C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25" w15:restartNumberingAfterBreak="0">
    <w:nsid w:val="54132DF4"/>
    <w:multiLevelType w:val="multilevel"/>
    <w:tmpl w:val="4742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D00FF"/>
    <w:multiLevelType w:val="multilevel"/>
    <w:tmpl w:val="CD606C74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27" w15:restartNumberingAfterBreak="0">
    <w:nsid w:val="57D00A9C"/>
    <w:multiLevelType w:val="multilevel"/>
    <w:tmpl w:val="5F14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009CD"/>
    <w:multiLevelType w:val="multilevel"/>
    <w:tmpl w:val="5B6A5B1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5520" w:hanging="480"/>
      </w:pPr>
    </w:lvl>
    <w:lvl w:ilvl="8">
      <w:start w:val="1"/>
      <w:numFmt w:val="decimal"/>
      <w:lvlText w:val="%9."/>
      <w:lvlJc w:val="left"/>
      <w:pPr>
        <w:ind w:left="6240" w:hanging="480"/>
      </w:pPr>
    </w:lvl>
  </w:abstractNum>
  <w:abstractNum w:abstractNumId="29" w15:restartNumberingAfterBreak="0">
    <w:nsid w:val="6022365A"/>
    <w:multiLevelType w:val="multilevel"/>
    <w:tmpl w:val="93EA0260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30" w15:restartNumberingAfterBreak="0">
    <w:nsid w:val="68694EC3"/>
    <w:multiLevelType w:val="multilevel"/>
    <w:tmpl w:val="CF5C803A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31" w15:restartNumberingAfterBreak="0">
    <w:nsid w:val="6BA556D5"/>
    <w:multiLevelType w:val="multilevel"/>
    <w:tmpl w:val="01FEC8A6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32" w15:restartNumberingAfterBreak="0">
    <w:nsid w:val="70C62DF0"/>
    <w:multiLevelType w:val="multilevel"/>
    <w:tmpl w:val="34201D9A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33" w15:restartNumberingAfterBreak="0">
    <w:nsid w:val="71621876"/>
    <w:multiLevelType w:val="multilevel"/>
    <w:tmpl w:val="2BEC7754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34" w15:restartNumberingAfterBreak="0">
    <w:nsid w:val="719F2FED"/>
    <w:multiLevelType w:val="multilevel"/>
    <w:tmpl w:val="8680663C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35" w15:restartNumberingAfterBreak="0">
    <w:nsid w:val="78AA5553"/>
    <w:multiLevelType w:val="hybridMultilevel"/>
    <w:tmpl w:val="56A6A1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B046F"/>
    <w:multiLevelType w:val="multilevel"/>
    <w:tmpl w:val="779614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5520" w:hanging="480"/>
      </w:pPr>
    </w:lvl>
    <w:lvl w:ilvl="8">
      <w:start w:val="1"/>
      <w:numFmt w:val="decimal"/>
      <w:lvlText w:val="%9."/>
      <w:lvlJc w:val="left"/>
      <w:pPr>
        <w:ind w:left="6240" w:hanging="480"/>
      </w:pPr>
    </w:lvl>
  </w:abstractNum>
  <w:abstractNum w:abstractNumId="37" w15:restartNumberingAfterBreak="0">
    <w:nsid w:val="7B511D06"/>
    <w:multiLevelType w:val="hybridMultilevel"/>
    <w:tmpl w:val="6B8657A2"/>
    <w:lvl w:ilvl="0" w:tplc="2FA09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01904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1C0530"/>
    <w:multiLevelType w:val="multilevel"/>
    <w:tmpl w:val="42D410AC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num w:numId="1" w16cid:durableId="242909090">
    <w:abstractNumId w:val="37"/>
  </w:num>
  <w:num w:numId="2" w16cid:durableId="181358159">
    <w:abstractNumId w:val="19"/>
  </w:num>
  <w:num w:numId="3" w16cid:durableId="1247955724">
    <w:abstractNumId w:val="1"/>
  </w:num>
  <w:num w:numId="4" w16cid:durableId="1686714028">
    <w:abstractNumId w:val="12"/>
  </w:num>
  <w:num w:numId="5" w16cid:durableId="1711690765">
    <w:abstractNumId w:val="9"/>
  </w:num>
  <w:num w:numId="6" w16cid:durableId="459883017">
    <w:abstractNumId w:val="20"/>
  </w:num>
  <w:num w:numId="7" w16cid:durableId="895899869">
    <w:abstractNumId w:val="10"/>
  </w:num>
  <w:num w:numId="8" w16cid:durableId="451245549">
    <w:abstractNumId w:val="27"/>
  </w:num>
  <w:num w:numId="9" w16cid:durableId="348718403">
    <w:abstractNumId w:val="21"/>
  </w:num>
  <w:num w:numId="10" w16cid:durableId="69156744">
    <w:abstractNumId w:val="0"/>
  </w:num>
  <w:num w:numId="11" w16cid:durableId="642275597">
    <w:abstractNumId w:val="11"/>
  </w:num>
  <w:num w:numId="12" w16cid:durableId="1051032031">
    <w:abstractNumId w:val="24"/>
  </w:num>
  <w:num w:numId="13" w16cid:durableId="1882981829">
    <w:abstractNumId w:val="2"/>
  </w:num>
  <w:num w:numId="14" w16cid:durableId="649869305">
    <w:abstractNumId w:val="31"/>
  </w:num>
  <w:num w:numId="15" w16cid:durableId="1713066948">
    <w:abstractNumId w:val="32"/>
  </w:num>
  <w:num w:numId="16" w16cid:durableId="785005276">
    <w:abstractNumId w:val="34"/>
  </w:num>
  <w:num w:numId="17" w16cid:durableId="2075926144">
    <w:abstractNumId w:val="14"/>
  </w:num>
  <w:num w:numId="18" w16cid:durableId="592083966">
    <w:abstractNumId w:val="13"/>
  </w:num>
  <w:num w:numId="19" w16cid:durableId="1722368301">
    <w:abstractNumId w:val="22"/>
  </w:num>
  <w:num w:numId="20" w16cid:durableId="29570405">
    <w:abstractNumId w:val="17"/>
  </w:num>
  <w:num w:numId="21" w16cid:durableId="137773054">
    <w:abstractNumId w:val="8"/>
  </w:num>
  <w:num w:numId="22" w16cid:durableId="1307857600">
    <w:abstractNumId w:val="28"/>
  </w:num>
  <w:num w:numId="23" w16cid:durableId="113251691">
    <w:abstractNumId w:val="38"/>
  </w:num>
  <w:num w:numId="24" w16cid:durableId="1161694748">
    <w:abstractNumId w:val="16"/>
  </w:num>
  <w:num w:numId="25" w16cid:durableId="1870021276">
    <w:abstractNumId w:val="33"/>
  </w:num>
  <w:num w:numId="26" w16cid:durableId="1241449300">
    <w:abstractNumId w:val="26"/>
  </w:num>
  <w:num w:numId="27" w16cid:durableId="2025011138">
    <w:abstractNumId w:val="7"/>
  </w:num>
  <w:num w:numId="28" w16cid:durableId="34740583">
    <w:abstractNumId w:val="5"/>
  </w:num>
  <w:num w:numId="29" w16cid:durableId="474447717">
    <w:abstractNumId w:val="30"/>
  </w:num>
  <w:num w:numId="30" w16cid:durableId="293563591">
    <w:abstractNumId w:val="29"/>
  </w:num>
  <w:num w:numId="31" w16cid:durableId="1865245467">
    <w:abstractNumId w:val="36"/>
  </w:num>
  <w:num w:numId="32" w16cid:durableId="1398823048">
    <w:abstractNumId w:val="3"/>
  </w:num>
  <w:num w:numId="33" w16cid:durableId="1252398529">
    <w:abstractNumId w:val="25"/>
  </w:num>
  <w:num w:numId="34" w16cid:durableId="738986508">
    <w:abstractNumId w:val="18"/>
  </w:num>
  <w:num w:numId="35" w16cid:durableId="2054041587">
    <w:abstractNumId w:val="4"/>
  </w:num>
  <w:num w:numId="36" w16cid:durableId="1687949247">
    <w:abstractNumId w:val="15"/>
  </w:num>
  <w:num w:numId="37" w16cid:durableId="1260026718">
    <w:abstractNumId w:val="23"/>
  </w:num>
  <w:num w:numId="38" w16cid:durableId="251548216">
    <w:abstractNumId w:val="35"/>
  </w:num>
  <w:num w:numId="39" w16cid:durableId="619264952">
    <w:abstractNumId w:val="3"/>
  </w:num>
  <w:num w:numId="40" w16cid:durableId="2128503783">
    <w:abstractNumId w:val="3"/>
  </w:num>
  <w:num w:numId="41" w16cid:durableId="157504973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3A"/>
    <w:rsid w:val="00004532"/>
    <w:rsid w:val="00045C07"/>
    <w:rsid w:val="0005166B"/>
    <w:rsid w:val="00057830"/>
    <w:rsid w:val="000754C1"/>
    <w:rsid w:val="00084E5F"/>
    <w:rsid w:val="0009573B"/>
    <w:rsid w:val="000D0B19"/>
    <w:rsid w:val="000D1D44"/>
    <w:rsid w:val="000D7EBC"/>
    <w:rsid w:val="000E7136"/>
    <w:rsid w:val="0010218B"/>
    <w:rsid w:val="00102591"/>
    <w:rsid w:val="001131E2"/>
    <w:rsid w:val="00115BDF"/>
    <w:rsid w:val="00133C94"/>
    <w:rsid w:val="00147268"/>
    <w:rsid w:val="0016139B"/>
    <w:rsid w:val="001649F9"/>
    <w:rsid w:val="00170C89"/>
    <w:rsid w:val="0017148F"/>
    <w:rsid w:val="00172B26"/>
    <w:rsid w:val="00182A67"/>
    <w:rsid w:val="001974D1"/>
    <w:rsid w:val="001E2768"/>
    <w:rsid w:val="001E278B"/>
    <w:rsid w:val="001F048C"/>
    <w:rsid w:val="00200BB9"/>
    <w:rsid w:val="0021188C"/>
    <w:rsid w:val="00213A46"/>
    <w:rsid w:val="00216371"/>
    <w:rsid w:val="00222CA4"/>
    <w:rsid w:val="00233886"/>
    <w:rsid w:val="0024768C"/>
    <w:rsid w:val="00251285"/>
    <w:rsid w:val="002522E1"/>
    <w:rsid w:val="002550A2"/>
    <w:rsid w:val="002564CB"/>
    <w:rsid w:val="0026310C"/>
    <w:rsid w:val="002652CA"/>
    <w:rsid w:val="0028455E"/>
    <w:rsid w:val="00291697"/>
    <w:rsid w:val="00292212"/>
    <w:rsid w:val="0029711C"/>
    <w:rsid w:val="002A0180"/>
    <w:rsid w:val="002B5C75"/>
    <w:rsid w:val="002D66ED"/>
    <w:rsid w:val="00301173"/>
    <w:rsid w:val="0031505E"/>
    <w:rsid w:val="0031652C"/>
    <w:rsid w:val="00321160"/>
    <w:rsid w:val="00323074"/>
    <w:rsid w:val="00326E7A"/>
    <w:rsid w:val="00326FC4"/>
    <w:rsid w:val="00367066"/>
    <w:rsid w:val="00382B6E"/>
    <w:rsid w:val="003A0E1D"/>
    <w:rsid w:val="003A7530"/>
    <w:rsid w:val="003C5F2E"/>
    <w:rsid w:val="003D7231"/>
    <w:rsid w:val="00413785"/>
    <w:rsid w:val="0042041A"/>
    <w:rsid w:val="00434A27"/>
    <w:rsid w:val="004656A9"/>
    <w:rsid w:val="00465A32"/>
    <w:rsid w:val="004767DD"/>
    <w:rsid w:val="004A404C"/>
    <w:rsid w:val="004A5A57"/>
    <w:rsid w:val="004C191E"/>
    <w:rsid w:val="004D6672"/>
    <w:rsid w:val="004E25C7"/>
    <w:rsid w:val="004F027E"/>
    <w:rsid w:val="004F0F51"/>
    <w:rsid w:val="005131CE"/>
    <w:rsid w:val="00541A48"/>
    <w:rsid w:val="00561AB5"/>
    <w:rsid w:val="00571FEC"/>
    <w:rsid w:val="005744AD"/>
    <w:rsid w:val="00596045"/>
    <w:rsid w:val="00597D45"/>
    <w:rsid w:val="005A4AAA"/>
    <w:rsid w:val="005C2676"/>
    <w:rsid w:val="005F1EDE"/>
    <w:rsid w:val="005F2C1B"/>
    <w:rsid w:val="00611C86"/>
    <w:rsid w:val="00615221"/>
    <w:rsid w:val="00621563"/>
    <w:rsid w:val="0065783A"/>
    <w:rsid w:val="006745E8"/>
    <w:rsid w:val="00675241"/>
    <w:rsid w:val="006A2A56"/>
    <w:rsid w:val="006B39FF"/>
    <w:rsid w:val="006C3122"/>
    <w:rsid w:val="006D14B4"/>
    <w:rsid w:val="006E677B"/>
    <w:rsid w:val="006F7AC4"/>
    <w:rsid w:val="00706C0F"/>
    <w:rsid w:val="00714B68"/>
    <w:rsid w:val="00721C1C"/>
    <w:rsid w:val="00747918"/>
    <w:rsid w:val="007539C6"/>
    <w:rsid w:val="007600AA"/>
    <w:rsid w:val="00772F3F"/>
    <w:rsid w:val="007808EF"/>
    <w:rsid w:val="00786D78"/>
    <w:rsid w:val="00790037"/>
    <w:rsid w:val="007B2CD5"/>
    <w:rsid w:val="007B462E"/>
    <w:rsid w:val="007C2EF9"/>
    <w:rsid w:val="007C5596"/>
    <w:rsid w:val="007D7EFB"/>
    <w:rsid w:val="007F1E4F"/>
    <w:rsid w:val="008173CC"/>
    <w:rsid w:val="0082488D"/>
    <w:rsid w:val="00835D3E"/>
    <w:rsid w:val="0084277C"/>
    <w:rsid w:val="0085150B"/>
    <w:rsid w:val="00856C53"/>
    <w:rsid w:val="00865497"/>
    <w:rsid w:val="0087405D"/>
    <w:rsid w:val="00892378"/>
    <w:rsid w:val="00894204"/>
    <w:rsid w:val="008B5BAE"/>
    <w:rsid w:val="008B7F30"/>
    <w:rsid w:val="008D7A3E"/>
    <w:rsid w:val="008E31D8"/>
    <w:rsid w:val="008F2D80"/>
    <w:rsid w:val="00904425"/>
    <w:rsid w:val="00913084"/>
    <w:rsid w:val="00915678"/>
    <w:rsid w:val="00926FE4"/>
    <w:rsid w:val="0093199F"/>
    <w:rsid w:val="00933DD8"/>
    <w:rsid w:val="00937B59"/>
    <w:rsid w:val="00947039"/>
    <w:rsid w:val="00954AB8"/>
    <w:rsid w:val="00963DB6"/>
    <w:rsid w:val="00977985"/>
    <w:rsid w:val="00985E68"/>
    <w:rsid w:val="009C0288"/>
    <w:rsid w:val="009D52D7"/>
    <w:rsid w:val="009D6902"/>
    <w:rsid w:val="009E2673"/>
    <w:rsid w:val="009F51E7"/>
    <w:rsid w:val="00A10BA1"/>
    <w:rsid w:val="00A13515"/>
    <w:rsid w:val="00A154FF"/>
    <w:rsid w:val="00A54D96"/>
    <w:rsid w:val="00A67998"/>
    <w:rsid w:val="00A9349A"/>
    <w:rsid w:val="00AA5784"/>
    <w:rsid w:val="00AA6D7A"/>
    <w:rsid w:val="00AE5E6F"/>
    <w:rsid w:val="00B10A89"/>
    <w:rsid w:val="00B146D7"/>
    <w:rsid w:val="00B149AC"/>
    <w:rsid w:val="00B460F2"/>
    <w:rsid w:val="00B65384"/>
    <w:rsid w:val="00B8692D"/>
    <w:rsid w:val="00BD6DD3"/>
    <w:rsid w:val="00BE36B3"/>
    <w:rsid w:val="00BE7A04"/>
    <w:rsid w:val="00C337DD"/>
    <w:rsid w:val="00C46035"/>
    <w:rsid w:val="00C531C2"/>
    <w:rsid w:val="00C804D6"/>
    <w:rsid w:val="00C930A8"/>
    <w:rsid w:val="00C94B2B"/>
    <w:rsid w:val="00CA0014"/>
    <w:rsid w:val="00CA03D8"/>
    <w:rsid w:val="00CA1C6E"/>
    <w:rsid w:val="00CB4382"/>
    <w:rsid w:val="00CB64E5"/>
    <w:rsid w:val="00CC4403"/>
    <w:rsid w:val="00CC5F44"/>
    <w:rsid w:val="00CD3A18"/>
    <w:rsid w:val="00CD6511"/>
    <w:rsid w:val="00CF0865"/>
    <w:rsid w:val="00CF39B0"/>
    <w:rsid w:val="00CF3F55"/>
    <w:rsid w:val="00CF716D"/>
    <w:rsid w:val="00D047F5"/>
    <w:rsid w:val="00D17952"/>
    <w:rsid w:val="00D22110"/>
    <w:rsid w:val="00D559CD"/>
    <w:rsid w:val="00D64235"/>
    <w:rsid w:val="00D661F2"/>
    <w:rsid w:val="00D76675"/>
    <w:rsid w:val="00D83E84"/>
    <w:rsid w:val="00D85D34"/>
    <w:rsid w:val="00D87212"/>
    <w:rsid w:val="00D873D8"/>
    <w:rsid w:val="00D87FF6"/>
    <w:rsid w:val="00DA02AB"/>
    <w:rsid w:val="00DA6472"/>
    <w:rsid w:val="00DC247E"/>
    <w:rsid w:val="00DC5228"/>
    <w:rsid w:val="00DD7186"/>
    <w:rsid w:val="00DD7C9A"/>
    <w:rsid w:val="00DF37C9"/>
    <w:rsid w:val="00E01451"/>
    <w:rsid w:val="00E070A8"/>
    <w:rsid w:val="00E1499E"/>
    <w:rsid w:val="00E21E0D"/>
    <w:rsid w:val="00E53069"/>
    <w:rsid w:val="00E56836"/>
    <w:rsid w:val="00E576AC"/>
    <w:rsid w:val="00E86746"/>
    <w:rsid w:val="00EC0EB7"/>
    <w:rsid w:val="00EC1A9C"/>
    <w:rsid w:val="00EE45E7"/>
    <w:rsid w:val="00EE7225"/>
    <w:rsid w:val="00EF4E1B"/>
    <w:rsid w:val="00F27FD8"/>
    <w:rsid w:val="00F369E2"/>
    <w:rsid w:val="00F73402"/>
    <w:rsid w:val="00F81918"/>
    <w:rsid w:val="00F82173"/>
    <w:rsid w:val="00F9046C"/>
    <w:rsid w:val="00FA1866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A5620E"/>
  <w14:defaultImageDpi w14:val="300"/>
  <w15:docId w15:val="{DD1A856D-6D46-4EFE-85CE-78AFCA75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F9"/>
    <w:pPr>
      <w:spacing w:after="60"/>
      <w:jc w:val="both"/>
    </w:pPr>
    <w:rPr>
      <w:rFonts w:ascii="Arial" w:hAnsi="Arial"/>
      <w:sz w:val="22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73402"/>
    <w:pPr>
      <w:keepNext/>
      <w:numPr>
        <w:numId w:val="32"/>
      </w:numPr>
      <w:spacing w:before="480" w:after="240"/>
      <w:outlineLvl w:val="0"/>
    </w:pPr>
    <w:rPr>
      <w:b/>
      <w:caps/>
      <w:kern w:val="32"/>
      <w:sz w:val="26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17952"/>
    <w:pPr>
      <w:keepNext/>
      <w:keepLines/>
      <w:numPr>
        <w:ilvl w:val="1"/>
        <w:numId w:val="32"/>
      </w:numPr>
      <w:spacing w:before="240" w:after="120"/>
      <w:ind w:left="578" w:hanging="578"/>
      <w:jc w:val="left"/>
      <w:outlineLvl w:val="1"/>
    </w:pPr>
    <w:rPr>
      <w:rFonts w:eastAsiaTheme="majorEastAsia" w:cstheme="majorBidi"/>
      <w:b/>
      <w:color w:val="000000" w:themeColor="text1"/>
      <w:sz w:val="24"/>
      <w:szCs w:val="26"/>
      <w:lang w:val="es-ES" w:eastAsia="en-US"/>
    </w:rPr>
  </w:style>
  <w:style w:type="paragraph" w:styleId="Ttulo3">
    <w:name w:val="heading 3"/>
    <w:basedOn w:val="Normal"/>
    <w:next w:val="Textoindependiente"/>
    <w:link w:val="Ttulo3Car"/>
    <w:uiPriority w:val="9"/>
    <w:unhideWhenUsed/>
    <w:qFormat/>
    <w:rsid w:val="002564CB"/>
    <w:pPr>
      <w:numPr>
        <w:ilvl w:val="2"/>
        <w:numId w:val="32"/>
      </w:numPr>
      <w:spacing w:before="200"/>
      <w:jc w:val="left"/>
      <w:outlineLvl w:val="2"/>
    </w:pPr>
    <w:rPr>
      <w:rFonts w:eastAsiaTheme="majorEastAsia" w:cstheme="majorBidi"/>
      <w:b/>
      <w:color w:val="000000" w:themeColor="text1"/>
      <w:lang w:val="es-ES" w:eastAsia="es-ES"/>
    </w:rPr>
  </w:style>
  <w:style w:type="paragraph" w:styleId="Ttulo4">
    <w:name w:val="heading 4"/>
    <w:basedOn w:val="Normal"/>
    <w:next w:val="Textoindependiente"/>
    <w:link w:val="Ttulo4Car"/>
    <w:uiPriority w:val="9"/>
    <w:unhideWhenUsed/>
    <w:qFormat/>
    <w:rsid w:val="00115BDF"/>
    <w:pPr>
      <w:numPr>
        <w:ilvl w:val="3"/>
        <w:numId w:val="32"/>
      </w:numPr>
      <w:spacing w:before="200"/>
      <w:jc w:val="left"/>
      <w:outlineLvl w:val="3"/>
    </w:pPr>
    <w:rPr>
      <w:rFonts w:asciiTheme="majorHAnsi" w:eastAsiaTheme="majorEastAsia" w:hAnsiTheme="majorHAnsi" w:cstheme="majorBidi"/>
      <w:color w:val="4F81BD"/>
      <w:lang w:val="es-ES" w:eastAsia="es-ES"/>
    </w:rPr>
  </w:style>
  <w:style w:type="paragraph" w:styleId="Ttulo5">
    <w:name w:val="heading 5"/>
    <w:basedOn w:val="Normal"/>
    <w:next w:val="Textoindependiente"/>
    <w:link w:val="Ttulo5Car"/>
    <w:uiPriority w:val="9"/>
    <w:unhideWhenUsed/>
    <w:qFormat/>
    <w:rsid w:val="00115BDF"/>
    <w:pPr>
      <w:numPr>
        <w:ilvl w:val="4"/>
        <w:numId w:val="32"/>
      </w:numPr>
      <w:spacing w:before="200"/>
      <w:jc w:val="left"/>
      <w:outlineLvl w:val="4"/>
    </w:pPr>
    <w:rPr>
      <w:rFonts w:asciiTheme="majorHAnsi" w:eastAsiaTheme="majorEastAsia" w:hAnsiTheme="majorHAnsi" w:cstheme="majorBidi"/>
      <w:color w:val="4F81BD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5C07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C07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C07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C07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3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2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semiHidden/>
    <w:rsid w:val="00CE591F"/>
    <w:pPr>
      <w:tabs>
        <w:tab w:val="center" w:pos="4252"/>
        <w:tab w:val="right" w:pos="8504"/>
      </w:tabs>
    </w:pPr>
  </w:style>
  <w:style w:type="character" w:customStyle="1" w:styleId="Ttulo2Car">
    <w:name w:val="Título 2 Car"/>
    <w:basedOn w:val="Fuentedeprrafopredeter"/>
    <w:link w:val="Ttulo2"/>
    <w:uiPriority w:val="9"/>
    <w:rsid w:val="00D17952"/>
    <w:rPr>
      <w:rFonts w:ascii="Arial" w:eastAsiaTheme="majorEastAsia" w:hAnsi="Arial" w:cstheme="majorBidi"/>
      <w:b/>
      <w:color w:val="000000" w:themeColor="text1"/>
      <w:sz w:val="24"/>
      <w:szCs w:val="26"/>
      <w:lang w:val="es-ES" w:eastAsia="en-US"/>
    </w:rPr>
  </w:style>
  <w:style w:type="paragraph" w:styleId="Prrafodelista">
    <w:name w:val="List Paragraph"/>
    <w:basedOn w:val="Normal"/>
    <w:qFormat/>
    <w:rsid w:val="007B462E"/>
    <w:pPr>
      <w:ind w:left="567"/>
      <w:contextualSpacing/>
      <w:jc w:val="left"/>
    </w:pPr>
    <w:rPr>
      <w:rFonts w:eastAsiaTheme="minorHAnsi" w:cstheme="minorBidi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A54D96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54D96"/>
    <w:rPr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54D96"/>
    <w:rPr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unhideWhenUsed/>
    <w:rsid w:val="00A54D96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564CB"/>
    <w:rPr>
      <w:rFonts w:ascii="Arial" w:eastAsiaTheme="majorEastAsia" w:hAnsi="Arial" w:cstheme="majorBidi"/>
      <w:b/>
      <w:color w:val="000000" w:themeColor="text1"/>
      <w:sz w:val="2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115BDF"/>
    <w:rPr>
      <w:rFonts w:asciiTheme="majorHAnsi" w:eastAsiaTheme="majorEastAsia" w:hAnsiTheme="majorHAnsi" w:cstheme="majorBidi"/>
      <w:color w:val="4F81BD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115BDF"/>
    <w:rPr>
      <w:rFonts w:asciiTheme="majorHAnsi" w:eastAsiaTheme="majorEastAsia" w:hAnsiTheme="majorHAnsi" w:cstheme="majorBidi"/>
      <w:color w:val="4F81BD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B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5BDF"/>
    <w:rPr>
      <w:rFonts w:ascii="Arial" w:hAnsi="Arial"/>
      <w:sz w:val="24"/>
      <w:szCs w:val="24"/>
      <w:lang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5C07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C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C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_tradnl"/>
    </w:rPr>
  </w:style>
  <w:style w:type="paragraph" w:customStyle="1" w:styleId="EstiloPrrafodelistaDespus10pto">
    <w:name w:val="Estilo Párrafo de lista + Después:  10 pto"/>
    <w:basedOn w:val="Prrafodelista"/>
    <w:autoRedefine/>
    <w:rsid w:val="00B8692D"/>
    <w:rPr>
      <w:rFonts w:eastAsia="Times New Roman" w:cs="Times New Roman"/>
      <w:szCs w:val="20"/>
    </w:rPr>
  </w:style>
  <w:style w:type="paragraph" w:customStyle="1" w:styleId="EstiloPrrafodelistaDespus10pto1">
    <w:name w:val="Estilo Párrafo de lista + Después:  10 pto1"/>
    <w:basedOn w:val="Prrafodelista"/>
    <w:rsid w:val="00292212"/>
    <w:pPr>
      <w:spacing w:after="120"/>
    </w:pPr>
    <w:rPr>
      <w:rFonts w:eastAsia="Times New Roman" w:cs="Times New Roman"/>
      <w:szCs w:val="20"/>
    </w:rPr>
  </w:style>
  <w:style w:type="character" w:styleId="Hipervnculo">
    <w:name w:val="Hyperlink"/>
    <w:basedOn w:val="Fuentedeprrafopredeter"/>
    <w:uiPriority w:val="99"/>
    <w:unhideWhenUsed/>
    <w:rsid w:val="00A6799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799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D6902"/>
    <w:rPr>
      <w:rFonts w:ascii="Arial" w:hAnsi="Arial"/>
      <w:sz w:val="22"/>
      <w:szCs w:val="24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D69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69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6902"/>
    <w:rPr>
      <w:rFonts w:ascii="Arial" w:hAnsi="Arial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69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902"/>
    <w:rPr>
      <w:rFonts w:ascii="Arial" w:hAnsi="Arial"/>
      <w:b/>
      <w:bCs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71FEC"/>
    <w:rPr>
      <w:rFonts w:ascii="Arial" w:hAnsi="Arial"/>
      <w:b/>
      <w:caps/>
      <w:kern w:val="32"/>
      <w:sz w:val="26"/>
      <w:szCs w:val="32"/>
      <w:lang w:eastAsia="es-ES_tradnl"/>
    </w:rPr>
  </w:style>
  <w:style w:type="paragraph" w:styleId="Sangranormal">
    <w:name w:val="Normal Indent"/>
    <w:basedOn w:val="Normal"/>
    <w:uiPriority w:val="99"/>
    <w:rsid w:val="00571FEC"/>
    <w:pPr>
      <w:spacing w:before="200" w:after="0" w:line="271" w:lineRule="auto"/>
      <w:ind w:left="720"/>
      <w:jc w:val="left"/>
    </w:pPr>
    <w:rPr>
      <w:rFonts w:asciiTheme="minorHAnsi" w:eastAsiaTheme="minorHAnsi" w:hAnsiTheme="minorHAnsi" w:cstheme="minorBidi"/>
      <w:sz w:val="28"/>
      <w:szCs w:val="28"/>
      <w:lang w:val="es-ES" w:eastAsia="en-US"/>
    </w:rPr>
  </w:style>
  <w:style w:type="table" w:customStyle="1" w:styleId="Tablacuadrcula1">
    <w:name w:val="Tabla cuadrícula1"/>
    <w:basedOn w:val="Tablanormal"/>
    <w:next w:val="Tablaconcuadrcula"/>
    <w:rsid w:val="00571FEC"/>
    <w:rPr>
      <w:rFonts w:asciiTheme="minorHAnsi" w:eastAsiaTheme="minorHAnsi" w:hAnsiTheme="minorHAnsi" w:cstheme="minorBidi"/>
      <w:sz w:val="28"/>
      <w:szCs w:val="28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57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berseguridad@upct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berseguridad@upct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neDrive%20-%20Universidad%20Polit&#233;cnica%20de%20Cartagena\Branding%202020\papeloficial_UPCT_EU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BCC3-2AE4-4F57-B8DE-81F1A6FF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papeloficial_UPCT_EUT.dotx</Template>
  <TotalTime>39</TotalTime>
  <Pages>2</Pages>
  <Words>363</Words>
  <Characters>1986</Characters>
  <Application>Microsoft Office Word</Application>
  <DocSecurity>0</DocSecurity>
  <Lines>76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UPCT</Company>
  <LinksUpToDate>false</LinksUpToDate>
  <CharactersWithSpaces>2333</CharactersWithSpaces>
  <SharedDoc>false</SharedDoc>
  <HLinks>
    <vt:vector size="12" baseType="variant">
      <vt:variant>
        <vt:i4>6815782</vt:i4>
      </vt:variant>
      <vt:variant>
        <vt:i4>-1</vt:i4>
      </vt:variant>
      <vt:variant>
        <vt:i4>2050</vt:i4>
      </vt:variant>
      <vt:variant>
        <vt:i4>1</vt:i4>
      </vt:variant>
      <vt:variant>
        <vt:lpwstr>Marca UPCT</vt:lpwstr>
      </vt:variant>
      <vt:variant>
        <vt:lpwstr/>
      </vt:variant>
      <vt:variant>
        <vt:i4>6815782</vt:i4>
      </vt:variant>
      <vt:variant>
        <vt:i4>-1</vt:i4>
      </vt:variant>
      <vt:variant>
        <vt:i4>2055</vt:i4>
      </vt:variant>
      <vt:variant>
        <vt:i4>1</vt:i4>
      </vt:variant>
      <vt:variant>
        <vt:lpwstr>Marca UPCT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PAVÓN MARIÑO, PABLO</cp:lastModifiedBy>
  <cp:revision>59</cp:revision>
  <cp:lastPrinted>2009-06-25T11:35:00Z</cp:lastPrinted>
  <dcterms:created xsi:type="dcterms:W3CDTF">2025-10-07T17:13:00Z</dcterms:created>
  <dcterms:modified xsi:type="dcterms:W3CDTF">2025-10-08T08:48:00Z</dcterms:modified>
</cp:coreProperties>
</file>